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BB8D5" w14:textId="77777777" w:rsidR="00287959" w:rsidRDefault="00287959" w:rsidP="00287959">
      <w:pPr>
        <w:jc w:val="center"/>
        <w:rPr>
          <w:rFonts w:ascii="Arial" w:hAnsi="Arial" w:cs="Arial"/>
          <w:color w:val="26282A"/>
        </w:rPr>
      </w:pPr>
    </w:p>
    <w:p w14:paraId="564C59EA" w14:textId="67B137EB" w:rsidR="00287959" w:rsidRPr="00287959" w:rsidRDefault="00287959" w:rsidP="00287959">
      <w:pPr>
        <w:jc w:val="center"/>
        <w:rPr>
          <w:rFonts w:ascii="Arial" w:hAnsi="Arial" w:cs="Arial"/>
          <w:color w:val="26282A"/>
          <w:sz w:val="32"/>
          <w:szCs w:val="32"/>
        </w:rPr>
      </w:pPr>
      <w:r w:rsidRPr="00287959">
        <w:rPr>
          <w:rFonts w:ascii="Arial" w:hAnsi="Arial" w:cs="Arial"/>
          <w:color w:val="26282A"/>
          <w:sz w:val="32"/>
          <w:szCs w:val="32"/>
        </w:rPr>
        <w:t>Sunday, June 22, 2025</w:t>
      </w:r>
    </w:p>
    <w:p w14:paraId="67855D24" w14:textId="55CF2F26" w:rsidR="00287959" w:rsidRPr="00287959" w:rsidRDefault="00287959" w:rsidP="00287959">
      <w:pPr>
        <w:jc w:val="center"/>
        <w:rPr>
          <w:rFonts w:ascii="Arial" w:hAnsi="Arial" w:cs="Arial"/>
          <w:color w:val="26282A"/>
          <w:sz w:val="32"/>
          <w:szCs w:val="32"/>
        </w:rPr>
      </w:pPr>
      <w:r w:rsidRPr="00287959">
        <w:rPr>
          <w:rFonts w:ascii="Arial" w:hAnsi="Arial" w:cs="Arial"/>
          <w:color w:val="26282A"/>
          <w:sz w:val="32"/>
          <w:szCs w:val="32"/>
        </w:rPr>
        <w:t>Order of Service</w:t>
      </w:r>
    </w:p>
    <w:p w14:paraId="1A4FD5AE" w14:textId="7ADE0F3C" w:rsidR="00287959" w:rsidRPr="00287959" w:rsidRDefault="00287959" w:rsidP="00287959">
      <w:pPr>
        <w:jc w:val="center"/>
        <w:rPr>
          <w:rFonts w:ascii="Arial" w:hAnsi="Arial" w:cs="Arial"/>
          <w:color w:val="26282A"/>
          <w:sz w:val="32"/>
          <w:szCs w:val="32"/>
        </w:rPr>
      </w:pPr>
      <w:r w:rsidRPr="00287959">
        <w:rPr>
          <w:rFonts w:ascii="Arial" w:hAnsi="Arial" w:cs="Arial"/>
          <w:color w:val="26282A"/>
          <w:sz w:val="32"/>
          <w:szCs w:val="32"/>
        </w:rPr>
        <w:t>Summer Solstice</w:t>
      </w:r>
    </w:p>
    <w:p w14:paraId="684E69F9" w14:textId="11BE8DA3" w:rsidR="001E4F68" w:rsidRPr="00287959" w:rsidRDefault="00E97C82" w:rsidP="00287959">
      <w:pPr>
        <w:jc w:val="center"/>
        <w:rPr>
          <w:rFonts w:ascii="Arial" w:hAnsi="Arial" w:cs="Arial"/>
          <w:b/>
          <w:bCs/>
          <w:color w:val="26282A"/>
          <w:sz w:val="32"/>
          <w:szCs w:val="32"/>
        </w:rPr>
      </w:pPr>
      <w:r w:rsidRPr="00287959">
        <w:rPr>
          <w:rFonts w:ascii="Arial" w:hAnsi="Arial" w:cs="Arial"/>
          <w:b/>
          <w:bCs/>
          <w:color w:val="26282A"/>
          <w:sz w:val="32"/>
          <w:szCs w:val="32"/>
        </w:rPr>
        <w:t>Hold Fast to Summer</w:t>
      </w:r>
    </w:p>
    <w:p w14:paraId="23445D76" w14:textId="1EDF5953" w:rsidR="00E97C82" w:rsidRPr="002E2DC0" w:rsidRDefault="00E97C82" w:rsidP="00287959">
      <w:pPr>
        <w:pStyle w:val="b-qt"/>
        <w:shd w:val="clear" w:color="auto" w:fill="FFFFFF"/>
        <w:spacing w:before="0" w:beforeAutospacing="0" w:after="0" w:afterAutospacing="0"/>
        <w:jc w:val="center"/>
        <w:rPr>
          <w:rFonts w:ascii="Arial" w:hAnsi="Arial" w:cs="Arial"/>
          <w:color w:val="101010"/>
        </w:rPr>
      </w:pPr>
      <w:r w:rsidRPr="002E2DC0">
        <w:rPr>
          <w:rFonts w:ascii="Arial" w:hAnsi="Arial" w:cs="Arial"/>
          <w:color w:val="26282A"/>
        </w:rPr>
        <w:t>“</w:t>
      </w:r>
      <w:r w:rsidRPr="002E2DC0">
        <w:rPr>
          <w:rFonts w:ascii="Arial" w:hAnsi="Arial" w:cs="Arial"/>
          <w:color w:val="101010"/>
        </w:rPr>
        <w:t>At the Summer Solstice, all is green and growing, potential coming into being, the miracle of manifestation painted large on the canvas of awareness.”</w:t>
      </w:r>
    </w:p>
    <w:p w14:paraId="10C22FD8" w14:textId="77777777" w:rsidR="00125BFC" w:rsidRPr="002E2DC0" w:rsidRDefault="00E97C82" w:rsidP="00287959">
      <w:pPr>
        <w:pStyle w:val="bqfqa"/>
        <w:shd w:val="clear" w:color="auto" w:fill="FFFFFF"/>
        <w:spacing w:before="0" w:beforeAutospacing="0" w:after="75" w:afterAutospacing="0"/>
        <w:jc w:val="center"/>
        <w:rPr>
          <w:rFonts w:ascii="Arial" w:hAnsi="Arial" w:cs="Arial"/>
          <w:color w:val="000000" w:themeColor="text1"/>
        </w:rPr>
      </w:pPr>
      <w:hyperlink r:id="rId7" w:history="1">
        <w:r w:rsidRPr="002E2DC0">
          <w:rPr>
            <w:rStyle w:val="Hyperlink"/>
            <w:rFonts w:ascii="Arial" w:hAnsi="Arial" w:cs="Arial"/>
            <w:color w:val="000000" w:themeColor="text1"/>
            <w:u w:val="none"/>
          </w:rPr>
          <w:t>Gary Zukav</w:t>
        </w:r>
      </w:hyperlink>
    </w:p>
    <w:p w14:paraId="560A30C8" w14:textId="630734BD" w:rsidR="00CE23D1" w:rsidRPr="00EF5CB7" w:rsidRDefault="00CE23D1" w:rsidP="00EF5CB7">
      <w:pPr>
        <w:rPr>
          <w:rFonts w:ascii="Arial" w:hAnsi="Arial" w:cs="Arial"/>
        </w:rPr>
      </w:pPr>
      <w:r w:rsidRPr="00EF5CB7">
        <w:rPr>
          <w:rFonts w:ascii="Arial" w:hAnsi="Arial" w:cs="Arial"/>
        </w:rPr>
        <w:t xml:space="preserve">Morning Sing Oh, Let Us Gather; Words and Music by </w:t>
      </w:r>
      <w:proofErr w:type="spellStart"/>
      <w:r w:rsidRPr="00EF5CB7">
        <w:rPr>
          <w:rFonts w:ascii="Arial" w:hAnsi="Arial" w:cs="Arial"/>
        </w:rPr>
        <w:t>RevAmy</w:t>
      </w:r>
      <w:proofErr w:type="spellEnd"/>
      <w:r w:rsidRPr="00EF5CB7">
        <w:rPr>
          <w:rFonts w:ascii="Arial" w:hAnsi="Arial" w:cs="Arial"/>
        </w:rPr>
        <w:t xml:space="preserve"> Carol Webb</w:t>
      </w:r>
    </w:p>
    <w:p w14:paraId="206520F4" w14:textId="77777777" w:rsidR="000738BA" w:rsidRPr="00EF5CB7" w:rsidRDefault="006A43DE" w:rsidP="00EF5CB7">
      <w:pPr>
        <w:rPr>
          <w:rFonts w:ascii="Arial" w:hAnsi="Arial" w:cs="Arial"/>
        </w:rPr>
      </w:pPr>
      <w:r w:rsidRPr="00EF5CB7">
        <w:rPr>
          <w:rFonts w:ascii="Arial" w:hAnsi="Arial" w:cs="Arial"/>
        </w:rPr>
        <w:t>Ringing of the Chimes</w:t>
      </w:r>
      <w:r w:rsidRPr="00EF5CB7">
        <w:rPr>
          <w:rFonts w:ascii="Arial" w:hAnsi="Arial" w:cs="Arial"/>
        </w:rPr>
        <w:tab/>
      </w:r>
      <w:r w:rsidRPr="00EF5CB7">
        <w:rPr>
          <w:rFonts w:ascii="Arial" w:hAnsi="Arial" w:cs="Arial"/>
        </w:rPr>
        <w:tab/>
      </w:r>
      <w:r w:rsidRPr="00EF5CB7">
        <w:rPr>
          <w:rFonts w:ascii="Arial" w:hAnsi="Arial" w:cs="Arial"/>
        </w:rPr>
        <w:tab/>
      </w:r>
      <w:r w:rsidRPr="00EF5CB7">
        <w:rPr>
          <w:rFonts w:ascii="Arial" w:hAnsi="Arial" w:cs="Arial"/>
        </w:rPr>
        <w:tab/>
      </w:r>
      <w:r w:rsidRPr="00EF5CB7">
        <w:rPr>
          <w:rFonts w:ascii="Arial" w:hAnsi="Arial" w:cs="Arial"/>
        </w:rPr>
        <w:tab/>
      </w:r>
      <w:r w:rsidR="001B0771" w:rsidRPr="00EF5CB7">
        <w:rPr>
          <w:rFonts w:ascii="Arial" w:hAnsi="Arial" w:cs="Arial"/>
        </w:rPr>
        <w:t xml:space="preserve">  </w:t>
      </w:r>
      <w:r w:rsidR="00B53FAD" w:rsidRPr="00EF5CB7">
        <w:rPr>
          <w:rFonts w:ascii="Arial" w:hAnsi="Arial" w:cs="Arial"/>
        </w:rPr>
        <w:t xml:space="preserve">  </w:t>
      </w:r>
      <w:r w:rsidRPr="00EF5CB7">
        <w:rPr>
          <w:rFonts w:ascii="Arial" w:hAnsi="Arial" w:cs="Arial"/>
        </w:rPr>
        <w:tab/>
      </w:r>
      <w:r w:rsidR="00B53FAD" w:rsidRPr="00EF5CB7">
        <w:rPr>
          <w:rFonts w:ascii="Arial" w:hAnsi="Arial" w:cs="Arial"/>
        </w:rPr>
        <w:t xml:space="preserve">      </w:t>
      </w:r>
      <w:r w:rsidR="00A43537" w:rsidRPr="00EF5CB7">
        <w:rPr>
          <w:rFonts w:ascii="Arial" w:hAnsi="Arial" w:cs="Arial"/>
        </w:rPr>
        <w:t xml:space="preserve">  </w:t>
      </w:r>
      <w:r w:rsidR="00DE1E71" w:rsidRPr="00EF5CB7">
        <w:rPr>
          <w:rFonts w:ascii="Arial" w:hAnsi="Arial" w:cs="Arial"/>
        </w:rPr>
        <w:t xml:space="preserve">  </w:t>
      </w:r>
      <w:r w:rsidR="00A43537" w:rsidRPr="00EF5CB7">
        <w:rPr>
          <w:rFonts w:ascii="Arial" w:hAnsi="Arial" w:cs="Arial"/>
        </w:rPr>
        <w:t xml:space="preserve"> </w:t>
      </w:r>
      <w:r w:rsidR="001B0771" w:rsidRPr="00EF5CB7">
        <w:rPr>
          <w:rFonts w:ascii="Arial" w:hAnsi="Arial" w:cs="Arial"/>
        </w:rPr>
        <w:t xml:space="preserve"> </w:t>
      </w:r>
      <w:r w:rsidR="00A06380" w:rsidRPr="00EF5CB7">
        <w:rPr>
          <w:rFonts w:ascii="Arial" w:hAnsi="Arial" w:cs="Arial"/>
        </w:rPr>
        <w:t xml:space="preserve"> </w:t>
      </w:r>
      <w:r w:rsidR="001B0771" w:rsidRPr="00EF5CB7">
        <w:rPr>
          <w:rFonts w:ascii="Arial" w:hAnsi="Arial" w:cs="Arial"/>
        </w:rPr>
        <w:t xml:space="preserve">   </w:t>
      </w:r>
    </w:p>
    <w:p w14:paraId="4684E882" w14:textId="7752D6CA" w:rsidR="000C5E3C" w:rsidRPr="00EF5CB7" w:rsidRDefault="00FE375D" w:rsidP="00EF5CB7">
      <w:pPr>
        <w:rPr>
          <w:rFonts w:ascii="Arial" w:hAnsi="Arial" w:cs="Arial"/>
        </w:rPr>
      </w:pPr>
      <w:r w:rsidRPr="00EF5CB7">
        <w:rPr>
          <w:rFonts w:ascii="Arial" w:hAnsi="Arial" w:cs="Arial"/>
        </w:rPr>
        <w:t>Prelude </w:t>
      </w:r>
      <w:r w:rsidR="004E18B2" w:rsidRPr="00EF5CB7">
        <w:rPr>
          <w:rFonts w:ascii="Arial" w:hAnsi="Arial" w:cs="Arial"/>
        </w:rPr>
        <w:t>Here Comes the Sun</w:t>
      </w:r>
      <w:r w:rsidR="00CE23D1" w:rsidRPr="00EF5CB7">
        <w:rPr>
          <w:rFonts w:ascii="Arial" w:hAnsi="Arial" w:cs="Arial"/>
        </w:rPr>
        <w:t>; by the B</w:t>
      </w:r>
      <w:r w:rsidR="004E18B2" w:rsidRPr="00EF5CB7">
        <w:rPr>
          <w:rFonts w:ascii="Arial" w:hAnsi="Arial" w:cs="Arial"/>
        </w:rPr>
        <w:t>eatles</w:t>
      </w:r>
      <w:r w:rsidR="00DC7A3E" w:rsidRPr="00EF5CB7">
        <w:rPr>
          <w:rFonts w:ascii="Arial" w:hAnsi="Arial" w:cs="Arial"/>
        </w:rPr>
        <w:t>;</w:t>
      </w:r>
      <w:r w:rsidR="00CE23D1" w:rsidRPr="00EF5CB7">
        <w:rPr>
          <w:rFonts w:ascii="Arial" w:hAnsi="Arial" w:cs="Arial"/>
        </w:rPr>
        <w:t xml:space="preserve"> Words and Music by</w:t>
      </w:r>
      <w:r w:rsidR="00CE23D1" w:rsidRPr="00EF5CB7">
        <w:rPr>
          <w:rFonts w:ascii="Arial" w:hAnsi="Arial" w:cs="Arial"/>
        </w:rPr>
        <w:t xml:space="preserve"> George Harrison</w:t>
      </w:r>
      <w:r w:rsidR="00417C8D" w:rsidRPr="00EF5CB7">
        <w:rPr>
          <w:rFonts w:ascii="Arial" w:hAnsi="Arial" w:cs="Arial"/>
        </w:rPr>
        <w:tab/>
      </w:r>
      <w:r w:rsidR="00417C8D" w:rsidRPr="00EF5CB7">
        <w:rPr>
          <w:rFonts w:ascii="Arial" w:hAnsi="Arial" w:cs="Arial"/>
        </w:rPr>
        <w:tab/>
      </w:r>
      <w:r w:rsidR="00452AE6" w:rsidRPr="00EF5CB7">
        <w:rPr>
          <w:rFonts w:ascii="Arial" w:hAnsi="Arial" w:cs="Arial"/>
        </w:rPr>
        <w:t xml:space="preserve"> </w:t>
      </w:r>
    </w:p>
    <w:p w14:paraId="56341C2F" w14:textId="77777777" w:rsidR="00875264" w:rsidRPr="00EF5CB7" w:rsidRDefault="00FE375D" w:rsidP="00EF5CB7">
      <w:pPr>
        <w:rPr>
          <w:rFonts w:ascii="Arial" w:hAnsi="Arial" w:cs="Arial"/>
        </w:rPr>
      </w:pPr>
      <w:r w:rsidRPr="00EF5CB7">
        <w:rPr>
          <w:rFonts w:ascii="Arial" w:hAnsi="Arial" w:cs="Arial"/>
        </w:rPr>
        <w:t>Welcome </w:t>
      </w:r>
      <w:r w:rsidR="00FD627C" w:rsidRPr="00EF5CB7">
        <w:rPr>
          <w:rFonts w:ascii="Arial" w:hAnsi="Arial" w:cs="Arial"/>
        </w:rPr>
        <w:t xml:space="preserve"> </w:t>
      </w:r>
      <w:r w:rsidR="00B019B1" w:rsidRPr="00EF5CB7">
        <w:rPr>
          <w:rFonts w:ascii="Arial" w:hAnsi="Arial" w:cs="Arial"/>
        </w:rPr>
        <w:tab/>
      </w:r>
      <w:r w:rsidR="002A39B5" w:rsidRPr="00EF5CB7">
        <w:rPr>
          <w:rFonts w:ascii="Arial" w:hAnsi="Arial" w:cs="Arial"/>
        </w:rPr>
        <w:tab/>
      </w:r>
      <w:r w:rsidR="002A39B5" w:rsidRPr="00EF5CB7">
        <w:rPr>
          <w:rFonts w:ascii="Arial" w:hAnsi="Arial" w:cs="Arial"/>
        </w:rPr>
        <w:tab/>
      </w:r>
      <w:r w:rsidR="002A39B5" w:rsidRPr="00EF5CB7">
        <w:rPr>
          <w:rFonts w:ascii="Arial" w:hAnsi="Arial" w:cs="Arial"/>
        </w:rPr>
        <w:tab/>
      </w:r>
      <w:r w:rsidR="002A39B5" w:rsidRPr="00EF5CB7">
        <w:rPr>
          <w:rFonts w:ascii="Arial" w:hAnsi="Arial" w:cs="Arial"/>
        </w:rPr>
        <w:tab/>
      </w:r>
      <w:r w:rsidR="002A39B5" w:rsidRPr="00EF5CB7">
        <w:rPr>
          <w:rFonts w:ascii="Arial" w:hAnsi="Arial" w:cs="Arial"/>
        </w:rPr>
        <w:tab/>
      </w:r>
      <w:r w:rsidR="002A39B5" w:rsidRPr="00EF5CB7">
        <w:rPr>
          <w:rFonts w:ascii="Arial" w:hAnsi="Arial" w:cs="Arial"/>
        </w:rPr>
        <w:tab/>
      </w:r>
      <w:r w:rsidR="002A39B5" w:rsidRPr="00EF5CB7">
        <w:rPr>
          <w:rFonts w:ascii="Arial" w:hAnsi="Arial" w:cs="Arial"/>
        </w:rPr>
        <w:tab/>
      </w:r>
      <w:r w:rsidR="002A39B5" w:rsidRPr="00EF5CB7">
        <w:rPr>
          <w:rFonts w:ascii="Arial" w:hAnsi="Arial" w:cs="Arial"/>
        </w:rPr>
        <w:tab/>
        <w:t xml:space="preserve">      </w:t>
      </w:r>
    </w:p>
    <w:p w14:paraId="282A2C57" w14:textId="13157FD9" w:rsidR="00B019B1" w:rsidRPr="00EF5CB7" w:rsidRDefault="00B019B1" w:rsidP="00EF5CB7">
      <w:pPr>
        <w:rPr>
          <w:rFonts w:ascii="Arial" w:hAnsi="Arial" w:cs="Arial"/>
        </w:rPr>
      </w:pPr>
      <w:r w:rsidRPr="00EF5CB7">
        <w:rPr>
          <w:rFonts w:ascii="Arial" w:hAnsi="Arial" w:cs="Arial"/>
        </w:rPr>
        <w:t xml:space="preserve">Call to Worship </w:t>
      </w:r>
    </w:p>
    <w:p w14:paraId="309BC503" w14:textId="77777777" w:rsidR="00CE23D1" w:rsidRPr="00EF5CB7" w:rsidRDefault="00E13289" w:rsidP="00EF5CB7">
      <w:pPr>
        <w:rPr>
          <w:rFonts w:ascii="Arial" w:hAnsi="Arial" w:cs="Arial"/>
        </w:rPr>
      </w:pPr>
      <w:r w:rsidRPr="00EF5CB7">
        <w:rPr>
          <w:rFonts w:ascii="Arial" w:hAnsi="Arial" w:cs="Arial"/>
        </w:rPr>
        <w:t>Opening Song</w:t>
      </w:r>
      <w:r w:rsidR="003936D2" w:rsidRPr="00EF5CB7">
        <w:rPr>
          <w:rFonts w:ascii="Arial" w:hAnsi="Arial" w:cs="Arial"/>
        </w:rPr>
        <w:t xml:space="preserve"> I Know This Rose Will Open</w:t>
      </w:r>
      <w:r w:rsidR="00CE23D1" w:rsidRPr="00EF5CB7">
        <w:rPr>
          <w:rFonts w:ascii="Arial" w:hAnsi="Arial" w:cs="Arial"/>
        </w:rPr>
        <w:t xml:space="preserve">; </w:t>
      </w:r>
      <w:r w:rsidR="00CE23D1" w:rsidRPr="00EF5CB7">
        <w:rPr>
          <w:rFonts w:ascii="Arial" w:hAnsi="Arial" w:cs="Arial"/>
        </w:rPr>
        <w:t>Words and Music by Mary Grigolia</w:t>
      </w:r>
    </w:p>
    <w:p w14:paraId="67B4AE2B" w14:textId="3C09F762" w:rsidR="003936D2" w:rsidRPr="00EF5CB7" w:rsidRDefault="00681845" w:rsidP="00EF5CB7">
      <w:pPr>
        <w:rPr>
          <w:rFonts w:ascii="Arial" w:hAnsi="Arial" w:cs="Arial"/>
        </w:rPr>
      </w:pPr>
      <w:r w:rsidRPr="00EF5CB7">
        <w:rPr>
          <w:rFonts w:ascii="Arial" w:hAnsi="Arial" w:cs="Arial"/>
        </w:rPr>
        <w:t>Chalice Lighting</w:t>
      </w:r>
      <w:r w:rsidR="00DF0994" w:rsidRPr="00EF5CB7">
        <w:rPr>
          <w:rFonts w:ascii="Arial" w:hAnsi="Arial" w:cs="Arial"/>
        </w:rPr>
        <w:t xml:space="preserve"> </w:t>
      </w:r>
      <w:r w:rsidR="002D0B8D" w:rsidRPr="00EF5CB7">
        <w:rPr>
          <w:rFonts w:ascii="Arial" w:hAnsi="Arial" w:cs="Arial"/>
        </w:rPr>
        <w:tab/>
      </w:r>
    </w:p>
    <w:p w14:paraId="2440F733" w14:textId="77777777" w:rsidR="00EF5CB7" w:rsidRPr="00EF5CB7" w:rsidRDefault="003936D2" w:rsidP="00EF5CB7">
      <w:pPr>
        <w:rPr>
          <w:rFonts w:ascii="Arial" w:hAnsi="Arial" w:cs="Arial"/>
        </w:rPr>
      </w:pPr>
      <w:r w:rsidRPr="00EF5CB7">
        <w:rPr>
          <w:rFonts w:ascii="Arial" w:hAnsi="Arial" w:cs="Arial"/>
        </w:rPr>
        <w:t>In faith, together, we light this small scrap of light,</w:t>
      </w:r>
      <w:r w:rsidRPr="00EF5CB7">
        <w:rPr>
          <w:rFonts w:ascii="Arial" w:hAnsi="Arial" w:cs="Arial"/>
        </w:rPr>
        <w:br/>
        <w:t>symbol of Grandfather Sun's enormous power,</w:t>
      </w:r>
      <w:r w:rsidRPr="00EF5CB7">
        <w:rPr>
          <w:rFonts w:ascii="Arial" w:hAnsi="Arial" w:cs="Arial"/>
        </w:rPr>
        <w:br/>
        <w:t xml:space="preserve">whose energy burns so brightly </w:t>
      </w:r>
      <w:proofErr w:type="gramStart"/>
      <w:r w:rsidRPr="00EF5CB7">
        <w:rPr>
          <w:rFonts w:ascii="Arial" w:hAnsi="Arial" w:cs="Arial"/>
        </w:rPr>
        <w:t>In</w:t>
      </w:r>
      <w:proofErr w:type="gramEnd"/>
      <w:r w:rsidRPr="00EF5CB7">
        <w:rPr>
          <w:rFonts w:ascii="Arial" w:hAnsi="Arial" w:cs="Arial"/>
        </w:rPr>
        <w:t xml:space="preserve"> these days of deep Summer,</w:t>
      </w:r>
      <w:r w:rsidRPr="00EF5CB7">
        <w:rPr>
          <w:rFonts w:ascii="Arial" w:hAnsi="Arial" w:cs="Arial"/>
        </w:rPr>
        <w:br/>
        <w:t>catapulting the leaves and vines,</w:t>
      </w:r>
      <w:r w:rsidRPr="00EF5CB7">
        <w:rPr>
          <w:rFonts w:ascii="Arial" w:hAnsi="Arial" w:cs="Arial"/>
        </w:rPr>
        <w:br/>
        <w:t>vegetables, flowers and fruits to astonishing size, lengths and heights,</w:t>
      </w:r>
      <w:r w:rsidRPr="00EF5CB7">
        <w:rPr>
          <w:rFonts w:ascii="Arial" w:hAnsi="Arial" w:cs="Arial"/>
        </w:rPr>
        <w:br/>
        <w:t>spilling over the tops of cages, walls and trellises,</w:t>
      </w:r>
      <w:r w:rsidRPr="00EF5CB7">
        <w:rPr>
          <w:rFonts w:ascii="Arial" w:hAnsi="Arial" w:cs="Arial"/>
        </w:rPr>
        <w:br/>
        <w:t>delighting and nourishing all beings.</w:t>
      </w:r>
    </w:p>
    <w:p w14:paraId="7E313E63" w14:textId="53815905" w:rsidR="003936D2" w:rsidRPr="00EF5CB7" w:rsidRDefault="003936D2" w:rsidP="00EF5CB7">
      <w:pPr>
        <w:rPr>
          <w:rFonts w:ascii="Arial" w:hAnsi="Arial" w:cs="Arial"/>
        </w:rPr>
      </w:pPr>
      <w:r w:rsidRPr="00EF5CB7">
        <w:rPr>
          <w:rFonts w:ascii="Arial" w:hAnsi="Arial" w:cs="Arial"/>
        </w:rPr>
        <w:t>We bask in the warmth and the heat of these days,</w:t>
      </w:r>
      <w:r w:rsidRPr="00EF5CB7">
        <w:rPr>
          <w:rFonts w:ascii="Arial" w:hAnsi="Arial" w:cs="Arial"/>
        </w:rPr>
        <w:br/>
        <w:t>with lightened hearts and quickened senses,</w:t>
      </w:r>
      <w:r w:rsidRPr="00EF5CB7">
        <w:rPr>
          <w:rFonts w:ascii="Arial" w:hAnsi="Arial" w:cs="Arial"/>
        </w:rPr>
        <w:br/>
        <w:t>in gratitude and in faith.</w:t>
      </w:r>
    </w:p>
    <w:p w14:paraId="423348FC" w14:textId="77777777" w:rsidR="003936D2" w:rsidRPr="00EF5CB7" w:rsidRDefault="003936D2" w:rsidP="00EF5CB7">
      <w:pPr>
        <w:rPr>
          <w:rFonts w:ascii="Arial" w:hAnsi="Arial" w:cs="Arial"/>
        </w:rPr>
      </w:pPr>
      <w:r w:rsidRPr="00EF5CB7">
        <w:rPr>
          <w:rFonts w:ascii="Arial" w:hAnsi="Arial" w:cs="Arial"/>
        </w:rPr>
        <w:t>By Ellen Hamilton</w:t>
      </w:r>
    </w:p>
    <w:p w14:paraId="73270D21" w14:textId="77777777" w:rsidR="00DC7A3E" w:rsidRPr="00EF5CB7" w:rsidRDefault="00E44F1B" w:rsidP="00EF5CB7">
      <w:pPr>
        <w:rPr>
          <w:rFonts w:ascii="Arial" w:hAnsi="Arial" w:cs="Arial"/>
        </w:rPr>
      </w:pPr>
      <w:r w:rsidRPr="00EF5CB7">
        <w:rPr>
          <w:rFonts w:ascii="Arial" w:hAnsi="Arial" w:cs="Arial"/>
        </w:rPr>
        <w:t>C</w:t>
      </w:r>
      <w:r w:rsidR="00300D8C" w:rsidRPr="00EF5CB7">
        <w:rPr>
          <w:rFonts w:ascii="Arial" w:hAnsi="Arial" w:cs="Arial"/>
        </w:rPr>
        <w:t>ovenant</w:t>
      </w:r>
      <w:r w:rsidR="00B77EE3" w:rsidRPr="00EF5CB7">
        <w:rPr>
          <w:rFonts w:ascii="Arial" w:hAnsi="Arial" w:cs="Arial"/>
        </w:rPr>
        <w:tab/>
      </w:r>
      <w:r w:rsidR="004B1D3F" w:rsidRPr="00EF5CB7">
        <w:rPr>
          <w:rFonts w:ascii="Arial" w:hAnsi="Arial" w:cs="Arial"/>
        </w:rPr>
        <w:tab/>
      </w:r>
      <w:r w:rsidR="004B1D3F" w:rsidRPr="00EF5CB7">
        <w:rPr>
          <w:rFonts w:ascii="Arial" w:hAnsi="Arial" w:cs="Arial"/>
        </w:rPr>
        <w:tab/>
      </w:r>
      <w:r w:rsidR="004B1D3F" w:rsidRPr="00EF5CB7">
        <w:rPr>
          <w:rFonts w:ascii="Arial" w:hAnsi="Arial" w:cs="Arial"/>
        </w:rPr>
        <w:tab/>
      </w:r>
      <w:r w:rsidR="002A39B5" w:rsidRPr="00EF5CB7">
        <w:rPr>
          <w:rFonts w:ascii="Arial" w:hAnsi="Arial" w:cs="Arial"/>
        </w:rPr>
        <w:tab/>
      </w:r>
      <w:r w:rsidR="002A39B5" w:rsidRPr="00EF5CB7">
        <w:rPr>
          <w:rFonts w:ascii="Arial" w:hAnsi="Arial" w:cs="Arial"/>
        </w:rPr>
        <w:tab/>
      </w:r>
      <w:r w:rsidR="002A39B5" w:rsidRPr="00EF5CB7">
        <w:rPr>
          <w:rFonts w:ascii="Arial" w:hAnsi="Arial" w:cs="Arial"/>
        </w:rPr>
        <w:tab/>
      </w:r>
      <w:r w:rsidR="002D0B8D" w:rsidRPr="00EF5CB7">
        <w:rPr>
          <w:rFonts w:ascii="Arial" w:hAnsi="Arial" w:cs="Arial"/>
        </w:rPr>
        <w:t xml:space="preserve"> </w:t>
      </w:r>
      <w:r w:rsidR="004B1D3F" w:rsidRPr="00EF5CB7">
        <w:rPr>
          <w:rFonts w:ascii="Arial" w:hAnsi="Arial" w:cs="Arial"/>
        </w:rPr>
        <w:tab/>
      </w:r>
      <w:r w:rsidR="004B1D3F" w:rsidRPr="00EF5CB7">
        <w:rPr>
          <w:rFonts w:ascii="Arial" w:hAnsi="Arial" w:cs="Arial"/>
        </w:rPr>
        <w:tab/>
      </w:r>
      <w:r w:rsidR="00743C69" w:rsidRPr="00EF5CB7">
        <w:rPr>
          <w:rFonts w:ascii="Arial" w:hAnsi="Arial" w:cs="Arial"/>
        </w:rPr>
        <w:t xml:space="preserve"> </w:t>
      </w:r>
      <w:r w:rsidR="00A743B5" w:rsidRPr="00EF5CB7">
        <w:rPr>
          <w:rFonts w:ascii="Arial" w:hAnsi="Arial" w:cs="Arial"/>
        </w:rPr>
        <w:t>r:</w:t>
      </w:r>
    </w:p>
    <w:p w14:paraId="1B6C9194" w14:textId="3D68A8F8" w:rsidR="00A743B5" w:rsidRPr="00EF5CB7" w:rsidRDefault="00900A50" w:rsidP="00EF5CB7">
      <w:pPr>
        <w:rPr>
          <w:rFonts w:ascii="Arial" w:hAnsi="Arial" w:cs="Arial"/>
        </w:rPr>
      </w:pPr>
      <w:r w:rsidRPr="00EF5CB7">
        <w:rPr>
          <w:rFonts w:ascii="Arial" w:hAnsi="Arial" w:cs="Arial"/>
        </w:rPr>
        <w:t xml:space="preserve"> English:  </w:t>
      </w:r>
      <w:r w:rsidR="00A743B5" w:rsidRPr="00EF5CB7">
        <w:rPr>
          <w:rFonts w:ascii="Arial" w:hAnsi="Arial" w:cs="Arial"/>
        </w:rPr>
        <w:t>Love is the spirit of this congregation and service is its law.</w:t>
      </w:r>
    </w:p>
    <w:p w14:paraId="2F19A2B3" w14:textId="77777777" w:rsidR="00A743B5" w:rsidRPr="00EF5CB7" w:rsidRDefault="00A743B5" w:rsidP="00EF5CB7">
      <w:pPr>
        <w:rPr>
          <w:rFonts w:ascii="Arial" w:hAnsi="Arial" w:cs="Arial"/>
        </w:rPr>
      </w:pPr>
      <w:r w:rsidRPr="00EF5CB7">
        <w:rPr>
          <w:rFonts w:ascii="Arial" w:hAnsi="Arial" w:cs="Arial"/>
        </w:rPr>
        <w:t>This is our great covenant:</w:t>
      </w:r>
    </w:p>
    <w:p w14:paraId="05836EE5" w14:textId="77777777" w:rsidR="00131E90" w:rsidRPr="00EF5CB7" w:rsidRDefault="00A743B5" w:rsidP="00EF5CB7">
      <w:pPr>
        <w:rPr>
          <w:rFonts w:ascii="Arial" w:hAnsi="Arial" w:cs="Arial"/>
        </w:rPr>
      </w:pPr>
      <w:r w:rsidRPr="00EF5CB7">
        <w:rPr>
          <w:rFonts w:ascii="Arial" w:hAnsi="Arial" w:cs="Arial"/>
        </w:rPr>
        <w:t xml:space="preserve">to dwell together in peace, </w:t>
      </w:r>
    </w:p>
    <w:p w14:paraId="1E41EDB5" w14:textId="3BBBF9C0" w:rsidR="00A743B5" w:rsidRPr="00EF5CB7" w:rsidRDefault="00DC7A3E" w:rsidP="00EF5CB7">
      <w:pPr>
        <w:rPr>
          <w:rFonts w:ascii="Arial" w:hAnsi="Arial" w:cs="Arial"/>
        </w:rPr>
      </w:pPr>
      <w:r w:rsidRPr="00EF5CB7">
        <w:rPr>
          <w:rFonts w:ascii="Arial" w:hAnsi="Arial" w:cs="Arial"/>
        </w:rPr>
        <w:t>t</w:t>
      </w:r>
      <w:r w:rsidR="00A743B5" w:rsidRPr="00EF5CB7">
        <w:rPr>
          <w:rFonts w:ascii="Arial" w:hAnsi="Arial" w:cs="Arial"/>
        </w:rPr>
        <w:t>o seek the truth in love,</w:t>
      </w:r>
    </w:p>
    <w:p w14:paraId="24B20D0E" w14:textId="7B5B1315" w:rsidR="0077720A" w:rsidRPr="00EF5CB7" w:rsidRDefault="00A743B5" w:rsidP="00EF5CB7">
      <w:pPr>
        <w:rPr>
          <w:rFonts w:ascii="Arial" w:hAnsi="Arial" w:cs="Arial"/>
        </w:rPr>
      </w:pPr>
      <w:r w:rsidRPr="00EF5CB7">
        <w:rPr>
          <w:rFonts w:ascii="Arial" w:hAnsi="Arial" w:cs="Arial"/>
        </w:rPr>
        <w:t>and to help one another.</w:t>
      </w:r>
      <w:r w:rsidR="00E23952" w:rsidRPr="00EF5CB7">
        <w:rPr>
          <w:rFonts w:ascii="Arial" w:hAnsi="Arial" w:cs="Arial"/>
        </w:rPr>
        <w:tab/>
      </w:r>
      <w:r w:rsidR="0077720A" w:rsidRPr="00EF5CB7">
        <w:rPr>
          <w:rFonts w:ascii="Arial" w:hAnsi="Arial" w:cs="Arial"/>
        </w:rPr>
        <w:t xml:space="preserve">      </w:t>
      </w:r>
    </w:p>
    <w:p w14:paraId="3955C6A7" w14:textId="77777777" w:rsidR="00DC7A3E" w:rsidRPr="00EF5CB7" w:rsidRDefault="002D2966" w:rsidP="00EF5CB7">
      <w:pPr>
        <w:rPr>
          <w:rFonts w:ascii="Arial" w:hAnsi="Arial" w:cs="Arial"/>
        </w:rPr>
      </w:pPr>
      <w:r w:rsidRPr="00EF5CB7">
        <w:rPr>
          <w:rFonts w:ascii="Arial" w:hAnsi="Arial" w:cs="Arial"/>
        </w:rPr>
        <w:t xml:space="preserve">El Amor es </w:t>
      </w:r>
      <w:proofErr w:type="spellStart"/>
      <w:r w:rsidRPr="00EF5CB7">
        <w:rPr>
          <w:rFonts w:ascii="Arial" w:hAnsi="Arial" w:cs="Arial"/>
        </w:rPr>
        <w:t>el</w:t>
      </w:r>
      <w:proofErr w:type="spellEnd"/>
      <w:r w:rsidRPr="00EF5CB7">
        <w:rPr>
          <w:rFonts w:ascii="Arial" w:hAnsi="Arial" w:cs="Arial"/>
        </w:rPr>
        <w:t xml:space="preserve"> </w:t>
      </w:r>
      <w:proofErr w:type="spellStart"/>
      <w:r w:rsidRPr="00EF5CB7">
        <w:rPr>
          <w:rFonts w:ascii="Arial" w:hAnsi="Arial" w:cs="Arial"/>
        </w:rPr>
        <w:t>espíritu</w:t>
      </w:r>
      <w:proofErr w:type="spellEnd"/>
      <w:r w:rsidRPr="00EF5CB7">
        <w:rPr>
          <w:rFonts w:ascii="Arial" w:hAnsi="Arial" w:cs="Arial"/>
        </w:rPr>
        <w:t xml:space="preserve"> de </w:t>
      </w:r>
      <w:proofErr w:type="spellStart"/>
      <w:r w:rsidRPr="00EF5CB7">
        <w:rPr>
          <w:rFonts w:ascii="Arial" w:hAnsi="Arial" w:cs="Arial"/>
        </w:rPr>
        <w:t>esta</w:t>
      </w:r>
      <w:proofErr w:type="spellEnd"/>
      <w:r w:rsidRPr="00EF5CB7">
        <w:rPr>
          <w:rFonts w:ascii="Arial" w:hAnsi="Arial" w:cs="Arial"/>
        </w:rPr>
        <w:t xml:space="preserve"> </w:t>
      </w:r>
      <w:proofErr w:type="spellStart"/>
      <w:r w:rsidRPr="00EF5CB7">
        <w:rPr>
          <w:rFonts w:ascii="Arial" w:hAnsi="Arial" w:cs="Arial"/>
        </w:rPr>
        <w:t>congregación</w:t>
      </w:r>
      <w:proofErr w:type="spellEnd"/>
      <w:r w:rsidRPr="00EF5CB7">
        <w:rPr>
          <w:rFonts w:ascii="Arial" w:hAnsi="Arial" w:cs="Arial"/>
        </w:rPr>
        <w:t xml:space="preserve"> </w:t>
      </w:r>
    </w:p>
    <w:p w14:paraId="7EBC1D77" w14:textId="77777777" w:rsidR="00DC7A3E" w:rsidRPr="00EF5CB7" w:rsidRDefault="00690283" w:rsidP="00EF5CB7">
      <w:pPr>
        <w:rPr>
          <w:rFonts w:ascii="Arial" w:hAnsi="Arial" w:cs="Arial"/>
        </w:rPr>
      </w:pPr>
      <w:r w:rsidRPr="00EF5CB7">
        <w:rPr>
          <w:rFonts w:ascii="Arial" w:hAnsi="Arial" w:cs="Arial"/>
        </w:rPr>
        <w:t xml:space="preserve"> </w:t>
      </w:r>
      <w:r w:rsidR="00E44F1B" w:rsidRPr="00EF5CB7">
        <w:rPr>
          <w:rFonts w:ascii="Arial" w:hAnsi="Arial" w:cs="Arial"/>
        </w:rPr>
        <w:t xml:space="preserve"> </w:t>
      </w:r>
      <w:r w:rsidR="002D2966" w:rsidRPr="00EF5CB7">
        <w:rPr>
          <w:rFonts w:ascii="Arial" w:hAnsi="Arial" w:cs="Arial"/>
        </w:rPr>
        <w:t xml:space="preserve">y </w:t>
      </w:r>
      <w:proofErr w:type="spellStart"/>
      <w:r w:rsidR="002D2966" w:rsidRPr="00EF5CB7">
        <w:rPr>
          <w:rFonts w:ascii="Arial" w:hAnsi="Arial" w:cs="Arial"/>
        </w:rPr>
        <w:t>el</w:t>
      </w:r>
      <w:proofErr w:type="spellEnd"/>
      <w:r w:rsidR="002D2966" w:rsidRPr="00EF5CB7">
        <w:rPr>
          <w:rFonts w:ascii="Arial" w:hAnsi="Arial" w:cs="Arial"/>
        </w:rPr>
        <w:t xml:space="preserve"> </w:t>
      </w:r>
      <w:proofErr w:type="spellStart"/>
      <w:r w:rsidR="002D2966" w:rsidRPr="00EF5CB7">
        <w:rPr>
          <w:rFonts w:ascii="Arial" w:hAnsi="Arial" w:cs="Arial"/>
        </w:rPr>
        <w:t>servicio</w:t>
      </w:r>
      <w:proofErr w:type="spellEnd"/>
      <w:r w:rsidR="002D2966" w:rsidRPr="00EF5CB7">
        <w:rPr>
          <w:rFonts w:ascii="Arial" w:hAnsi="Arial" w:cs="Arial"/>
        </w:rPr>
        <w:t xml:space="preserve"> </w:t>
      </w:r>
      <w:proofErr w:type="spellStart"/>
      <w:r w:rsidR="002D2966" w:rsidRPr="00EF5CB7">
        <w:rPr>
          <w:rFonts w:ascii="Arial" w:hAnsi="Arial" w:cs="Arial"/>
        </w:rPr>
        <w:t>su</w:t>
      </w:r>
      <w:proofErr w:type="spellEnd"/>
      <w:r w:rsidR="002D2966" w:rsidRPr="00EF5CB7">
        <w:rPr>
          <w:rFonts w:ascii="Arial" w:hAnsi="Arial" w:cs="Arial"/>
        </w:rPr>
        <w:t xml:space="preserve"> ley principal</w:t>
      </w:r>
      <w:r w:rsidRPr="00EF5CB7">
        <w:rPr>
          <w:rFonts w:ascii="Arial" w:hAnsi="Arial" w:cs="Arial"/>
        </w:rPr>
        <w:t xml:space="preserve"> </w:t>
      </w:r>
    </w:p>
    <w:p w14:paraId="0230326C" w14:textId="77777777" w:rsidR="00DC7A3E" w:rsidRPr="00EF5CB7" w:rsidRDefault="002D2966" w:rsidP="00EF5CB7">
      <w:pPr>
        <w:rPr>
          <w:rFonts w:ascii="Arial" w:hAnsi="Arial" w:cs="Arial"/>
        </w:rPr>
      </w:pPr>
      <w:r w:rsidRPr="00EF5CB7">
        <w:rPr>
          <w:rFonts w:ascii="Arial" w:hAnsi="Arial" w:cs="Arial"/>
        </w:rPr>
        <w:t xml:space="preserve">Esta es </w:t>
      </w:r>
      <w:proofErr w:type="spellStart"/>
      <w:r w:rsidRPr="00EF5CB7">
        <w:rPr>
          <w:rFonts w:ascii="Arial" w:hAnsi="Arial" w:cs="Arial"/>
        </w:rPr>
        <w:t>nuestra</w:t>
      </w:r>
      <w:proofErr w:type="spellEnd"/>
      <w:r w:rsidRPr="00EF5CB7">
        <w:rPr>
          <w:rFonts w:ascii="Arial" w:hAnsi="Arial" w:cs="Arial"/>
        </w:rPr>
        <w:t xml:space="preserve"> gran </w:t>
      </w:r>
      <w:proofErr w:type="spellStart"/>
      <w:r w:rsidRPr="00EF5CB7">
        <w:rPr>
          <w:rFonts w:ascii="Arial" w:hAnsi="Arial" w:cs="Arial"/>
        </w:rPr>
        <w:t>promesa</w:t>
      </w:r>
      <w:proofErr w:type="spellEnd"/>
      <w:r w:rsidRPr="00EF5CB7">
        <w:rPr>
          <w:rFonts w:ascii="Arial" w:hAnsi="Arial" w:cs="Arial"/>
        </w:rPr>
        <w:t>:</w:t>
      </w:r>
    </w:p>
    <w:p w14:paraId="4C116D35" w14:textId="77777777" w:rsidR="00DC7A3E" w:rsidRPr="00EF5CB7" w:rsidRDefault="00690283" w:rsidP="00EF5CB7">
      <w:pPr>
        <w:rPr>
          <w:rFonts w:ascii="Arial" w:hAnsi="Arial" w:cs="Arial"/>
        </w:rPr>
      </w:pPr>
      <w:r w:rsidRPr="00EF5CB7">
        <w:rPr>
          <w:rFonts w:ascii="Arial" w:hAnsi="Arial" w:cs="Arial"/>
        </w:rPr>
        <w:t xml:space="preserve">  </w:t>
      </w:r>
      <w:proofErr w:type="spellStart"/>
      <w:r w:rsidR="002D2966" w:rsidRPr="00EF5CB7">
        <w:rPr>
          <w:rFonts w:ascii="Arial" w:hAnsi="Arial" w:cs="Arial"/>
        </w:rPr>
        <w:t>vivir</w:t>
      </w:r>
      <w:proofErr w:type="spellEnd"/>
      <w:r w:rsidR="002D2966" w:rsidRPr="00EF5CB7">
        <w:rPr>
          <w:rFonts w:ascii="Arial" w:hAnsi="Arial" w:cs="Arial"/>
        </w:rPr>
        <w:t xml:space="preserve"> </w:t>
      </w:r>
      <w:proofErr w:type="spellStart"/>
      <w:r w:rsidR="002D2966" w:rsidRPr="00EF5CB7">
        <w:rPr>
          <w:rFonts w:ascii="Arial" w:hAnsi="Arial" w:cs="Arial"/>
        </w:rPr>
        <w:t>juntos</w:t>
      </w:r>
      <w:proofErr w:type="spellEnd"/>
      <w:r w:rsidR="002D2966" w:rsidRPr="00EF5CB7">
        <w:rPr>
          <w:rFonts w:ascii="Arial" w:hAnsi="Arial" w:cs="Arial"/>
        </w:rPr>
        <w:t xml:space="preserve"> </w:t>
      </w:r>
      <w:proofErr w:type="spellStart"/>
      <w:r w:rsidR="002D2966" w:rsidRPr="00EF5CB7">
        <w:rPr>
          <w:rFonts w:ascii="Arial" w:hAnsi="Arial" w:cs="Arial"/>
        </w:rPr>
        <w:t>en</w:t>
      </w:r>
      <w:proofErr w:type="spellEnd"/>
      <w:r w:rsidR="002D2966" w:rsidRPr="00EF5CB7">
        <w:rPr>
          <w:rFonts w:ascii="Arial" w:hAnsi="Arial" w:cs="Arial"/>
        </w:rPr>
        <w:t xml:space="preserve"> </w:t>
      </w:r>
      <w:proofErr w:type="spellStart"/>
      <w:r w:rsidR="002D2966" w:rsidRPr="00EF5CB7">
        <w:rPr>
          <w:rFonts w:ascii="Arial" w:hAnsi="Arial" w:cs="Arial"/>
        </w:rPr>
        <w:t>paz</w:t>
      </w:r>
      <w:proofErr w:type="spellEnd"/>
      <w:r w:rsidR="002D2966" w:rsidRPr="00EF5CB7">
        <w:rPr>
          <w:rFonts w:ascii="Arial" w:hAnsi="Arial" w:cs="Arial"/>
        </w:rPr>
        <w:t xml:space="preserve">, </w:t>
      </w:r>
      <w:proofErr w:type="spellStart"/>
      <w:r w:rsidR="002D2966" w:rsidRPr="00EF5CB7">
        <w:rPr>
          <w:rFonts w:ascii="Arial" w:hAnsi="Arial" w:cs="Arial"/>
        </w:rPr>
        <w:t>buscar</w:t>
      </w:r>
      <w:proofErr w:type="spellEnd"/>
      <w:r w:rsidR="002D2966" w:rsidRPr="00EF5CB7">
        <w:rPr>
          <w:rFonts w:ascii="Arial" w:hAnsi="Arial" w:cs="Arial"/>
        </w:rPr>
        <w:t xml:space="preserve"> la </w:t>
      </w:r>
      <w:proofErr w:type="spellStart"/>
      <w:r w:rsidR="002D2966" w:rsidRPr="00EF5CB7">
        <w:rPr>
          <w:rFonts w:ascii="Arial" w:hAnsi="Arial" w:cs="Arial"/>
        </w:rPr>
        <w:t>verdad</w:t>
      </w:r>
      <w:proofErr w:type="spellEnd"/>
      <w:r w:rsidR="002D2966" w:rsidRPr="00EF5CB7">
        <w:rPr>
          <w:rFonts w:ascii="Arial" w:hAnsi="Arial" w:cs="Arial"/>
        </w:rPr>
        <w:t xml:space="preserve"> a </w:t>
      </w:r>
      <w:proofErr w:type="spellStart"/>
      <w:r w:rsidR="002D2966" w:rsidRPr="00EF5CB7">
        <w:rPr>
          <w:rFonts w:ascii="Arial" w:hAnsi="Arial" w:cs="Arial"/>
        </w:rPr>
        <w:t>través</w:t>
      </w:r>
      <w:proofErr w:type="spellEnd"/>
      <w:r w:rsidR="002D2966" w:rsidRPr="00EF5CB7">
        <w:rPr>
          <w:rFonts w:ascii="Arial" w:hAnsi="Arial" w:cs="Arial"/>
        </w:rPr>
        <w:t xml:space="preserve"> del amor,</w:t>
      </w:r>
    </w:p>
    <w:p w14:paraId="309CA6BD" w14:textId="08F57836" w:rsidR="00573DC4" w:rsidRPr="00EF5CB7" w:rsidRDefault="00690283" w:rsidP="00EF5CB7">
      <w:pPr>
        <w:rPr>
          <w:rFonts w:ascii="Arial" w:hAnsi="Arial" w:cs="Arial"/>
          <w:lang w:val="es-ES"/>
        </w:rPr>
      </w:pPr>
      <w:r w:rsidRPr="00EF5CB7">
        <w:rPr>
          <w:rFonts w:ascii="Arial" w:hAnsi="Arial" w:cs="Arial"/>
        </w:rPr>
        <w:t xml:space="preserve">  </w:t>
      </w:r>
      <w:r w:rsidR="002D2966" w:rsidRPr="00EF5CB7">
        <w:rPr>
          <w:rFonts w:ascii="Arial" w:hAnsi="Arial" w:cs="Arial"/>
        </w:rPr>
        <w:t xml:space="preserve">y </w:t>
      </w:r>
      <w:proofErr w:type="spellStart"/>
      <w:r w:rsidR="002D2966" w:rsidRPr="00EF5CB7">
        <w:rPr>
          <w:rFonts w:ascii="Arial" w:hAnsi="Arial" w:cs="Arial"/>
        </w:rPr>
        <w:t>ayudarnos</w:t>
      </w:r>
      <w:proofErr w:type="spellEnd"/>
      <w:r w:rsidR="002D2966" w:rsidRPr="00EF5CB7">
        <w:rPr>
          <w:rFonts w:ascii="Arial" w:hAnsi="Arial" w:cs="Arial"/>
        </w:rPr>
        <w:t xml:space="preserve"> </w:t>
      </w:r>
      <w:proofErr w:type="spellStart"/>
      <w:r w:rsidR="002D2966" w:rsidRPr="00EF5CB7">
        <w:rPr>
          <w:rFonts w:ascii="Arial" w:hAnsi="Arial" w:cs="Arial"/>
        </w:rPr>
        <w:t>mutuamente</w:t>
      </w:r>
      <w:proofErr w:type="spellEnd"/>
      <w:r w:rsidR="002D2966" w:rsidRPr="00EF5CB7">
        <w:rPr>
          <w:rFonts w:ascii="Arial" w:hAnsi="Arial" w:cs="Arial"/>
        </w:rPr>
        <w:t>.</w:t>
      </w:r>
    </w:p>
    <w:p w14:paraId="721506CB" w14:textId="115AFE12" w:rsidR="00300368" w:rsidRPr="00EF5CB7" w:rsidRDefault="002F4F19" w:rsidP="00EF5CB7">
      <w:pPr>
        <w:rPr>
          <w:rFonts w:ascii="Arial" w:hAnsi="Arial" w:cs="Arial"/>
        </w:rPr>
      </w:pPr>
      <w:r w:rsidRPr="00EF5CB7">
        <w:rPr>
          <w:rFonts w:ascii="Arial" w:hAnsi="Arial" w:cs="Arial"/>
        </w:rPr>
        <w:t xml:space="preserve">Deepening </w:t>
      </w:r>
      <w:r w:rsidR="00E44F1B" w:rsidRPr="00EF5CB7">
        <w:rPr>
          <w:rFonts w:ascii="Arial" w:hAnsi="Arial" w:cs="Arial"/>
        </w:rPr>
        <w:t>Music</w:t>
      </w:r>
      <w:r w:rsidR="00E50859" w:rsidRPr="00EF5CB7">
        <w:rPr>
          <w:rFonts w:ascii="Arial" w:hAnsi="Arial" w:cs="Arial"/>
        </w:rPr>
        <w:t xml:space="preserve"> </w:t>
      </w:r>
      <w:r w:rsidR="003936D2" w:rsidRPr="00EF5CB7">
        <w:rPr>
          <w:rFonts w:ascii="Arial" w:hAnsi="Arial" w:cs="Arial"/>
        </w:rPr>
        <w:t>#</w:t>
      </w:r>
      <w:r w:rsidR="00C54177">
        <w:rPr>
          <w:rFonts w:ascii="Arial" w:hAnsi="Arial" w:cs="Arial"/>
        </w:rPr>
        <w:t>354</w:t>
      </w:r>
      <w:r w:rsidR="003936D2" w:rsidRPr="00EF5CB7">
        <w:rPr>
          <w:rFonts w:ascii="Arial" w:hAnsi="Arial" w:cs="Arial"/>
        </w:rPr>
        <w:t xml:space="preserve"> We Laugh, We Cry</w:t>
      </w:r>
      <w:r w:rsidR="00DC7A3E" w:rsidRPr="00EF5CB7">
        <w:rPr>
          <w:rFonts w:ascii="Arial" w:hAnsi="Arial" w:cs="Arial"/>
        </w:rPr>
        <w:t>; Words and Music</w:t>
      </w:r>
      <w:r w:rsidR="00972C28" w:rsidRPr="00EF5CB7">
        <w:rPr>
          <w:rFonts w:ascii="Arial" w:hAnsi="Arial" w:cs="Arial"/>
        </w:rPr>
        <w:t xml:space="preserve"> b</w:t>
      </w:r>
      <w:r w:rsidR="00DC7A3E" w:rsidRPr="00EF5CB7">
        <w:rPr>
          <w:rFonts w:ascii="Arial" w:hAnsi="Arial" w:cs="Arial"/>
        </w:rPr>
        <w:t>y Shelly Jackson Denham</w:t>
      </w:r>
      <w:r w:rsidR="009B46D6" w:rsidRPr="00EF5CB7">
        <w:rPr>
          <w:rFonts w:ascii="Arial" w:hAnsi="Arial" w:cs="Arial"/>
        </w:rPr>
        <w:tab/>
      </w:r>
      <w:r w:rsidR="00E13289" w:rsidRPr="00EF5CB7">
        <w:rPr>
          <w:rFonts w:ascii="Arial" w:hAnsi="Arial" w:cs="Arial"/>
        </w:rPr>
        <w:tab/>
      </w:r>
    </w:p>
    <w:p w14:paraId="2BB28053" w14:textId="77777777" w:rsidR="001F14D7" w:rsidRPr="00EF5CB7" w:rsidRDefault="002836EB" w:rsidP="00EF5CB7">
      <w:pPr>
        <w:rPr>
          <w:rFonts w:ascii="Arial" w:hAnsi="Arial" w:cs="Arial"/>
        </w:rPr>
      </w:pPr>
      <w:r w:rsidRPr="00EF5CB7">
        <w:rPr>
          <w:rFonts w:ascii="Arial" w:hAnsi="Arial" w:cs="Arial"/>
        </w:rPr>
        <w:t>Candles of Community</w:t>
      </w:r>
      <w:r w:rsidRPr="00EF5CB7">
        <w:rPr>
          <w:rFonts w:ascii="Arial" w:hAnsi="Arial" w:cs="Arial"/>
        </w:rPr>
        <w:tab/>
      </w:r>
      <w:r w:rsidR="00A253A7" w:rsidRPr="00EF5CB7">
        <w:rPr>
          <w:rFonts w:ascii="Arial" w:hAnsi="Arial" w:cs="Arial"/>
        </w:rPr>
        <w:t xml:space="preserve"> </w:t>
      </w:r>
      <w:r w:rsidR="00B73533" w:rsidRPr="00EF5CB7">
        <w:rPr>
          <w:rFonts w:ascii="Arial" w:hAnsi="Arial" w:cs="Arial"/>
        </w:rPr>
        <w:tab/>
      </w:r>
      <w:r w:rsidR="0073403F" w:rsidRPr="00EF5CB7">
        <w:rPr>
          <w:rFonts w:ascii="Arial" w:hAnsi="Arial" w:cs="Arial"/>
        </w:rPr>
        <w:tab/>
      </w:r>
      <w:r w:rsidR="00193D54" w:rsidRPr="00EF5CB7">
        <w:rPr>
          <w:rFonts w:ascii="Arial" w:hAnsi="Arial" w:cs="Arial"/>
        </w:rPr>
        <w:tab/>
      </w:r>
      <w:r w:rsidR="00193D54" w:rsidRPr="00EF5CB7">
        <w:rPr>
          <w:rFonts w:ascii="Arial" w:hAnsi="Arial" w:cs="Arial"/>
        </w:rPr>
        <w:tab/>
      </w:r>
      <w:r w:rsidR="002A39B5" w:rsidRPr="00EF5CB7">
        <w:rPr>
          <w:rFonts w:ascii="Arial" w:hAnsi="Arial" w:cs="Arial"/>
        </w:rPr>
        <w:tab/>
        <w:t xml:space="preserve">               </w:t>
      </w:r>
      <w:r w:rsidR="00E13289" w:rsidRPr="00EF5CB7">
        <w:rPr>
          <w:rFonts w:ascii="Arial" w:hAnsi="Arial" w:cs="Arial"/>
        </w:rPr>
        <w:tab/>
      </w:r>
      <w:r w:rsidR="00743C69" w:rsidRPr="00EF5CB7">
        <w:rPr>
          <w:rFonts w:ascii="Arial" w:hAnsi="Arial" w:cs="Arial"/>
        </w:rPr>
        <w:t xml:space="preserve">                 </w:t>
      </w:r>
      <w:r w:rsidR="004A1CFB" w:rsidRPr="00EF5CB7">
        <w:rPr>
          <w:rFonts w:ascii="Arial" w:hAnsi="Arial" w:cs="Arial"/>
        </w:rPr>
        <w:t xml:space="preserve"> </w:t>
      </w:r>
      <w:r w:rsidR="000B7A28" w:rsidRPr="00EF5CB7">
        <w:rPr>
          <w:rFonts w:ascii="Arial" w:hAnsi="Arial" w:cs="Arial"/>
        </w:rPr>
        <w:t xml:space="preserve">       </w:t>
      </w:r>
      <w:r w:rsidR="004A1CFB" w:rsidRPr="00EF5CB7">
        <w:rPr>
          <w:rFonts w:ascii="Arial" w:hAnsi="Arial" w:cs="Arial"/>
        </w:rPr>
        <w:t xml:space="preserve"> </w:t>
      </w:r>
      <w:r w:rsidR="000B7A28" w:rsidRPr="00EF5CB7">
        <w:rPr>
          <w:rFonts w:ascii="Arial" w:hAnsi="Arial" w:cs="Arial"/>
        </w:rPr>
        <w:t xml:space="preserve"> </w:t>
      </w:r>
    </w:p>
    <w:p w14:paraId="79F1BD40" w14:textId="3837C17B" w:rsidR="00590C39" w:rsidRPr="00EF5CB7" w:rsidRDefault="00D17583" w:rsidP="00EF5CB7">
      <w:pPr>
        <w:rPr>
          <w:rFonts w:ascii="Arial" w:hAnsi="Arial" w:cs="Arial"/>
        </w:rPr>
      </w:pPr>
      <w:r w:rsidRPr="00EF5CB7">
        <w:rPr>
          <w:rFonts w:ascii="Arial" w:hAnsi="Arial" w:cs="Arial"/>
        </w:rPr>
        <w:t xml:space="preserve">Stones of </w:t>
      </w:r>
      <w:proofErr w:type="gramStart"/>
      <w:r w:rsidRPr="00EF5CB7">
        <w:rPr>
          <w:rFonts w:ascii="Arial" w:hAnsi="Arial" w:cs="Arial"/>
        </w:rPr>
        <w:t>Reflection</w:t>
      </w:r>
      <w:r w:rsidR="003A0FAB" w:rsidRPr="00EF5CB7">
        <w:rPr>
          <w:rFonts w:ascii="Arial" w:hAnsi="Arial" w:cs="Arial"/>
        </w:rPr>
        <w:t xml:space="preserve">  </w:t>
      </w:r>
      <w:r w:rsidR="004F023E" w:rsidRPr="00EF5CB7">
        <w:rPr>
          <w:rFonts w:ascii="Arial" w:hAnsi="Arial" w:cs="Arial"/>
        </w:rPr>
        <w:t>(</w:t>
      </w:r>
      <w:proofErr w:type="gramEnd"/>
      <w:r w:rsidR="004F023E" w:rsidRPr="00EF5CB7">
        <w:rPr>
          <w:rFonts w:ascii="Arial" w:hAnsi="Arial" w:cs="Arial"/>
        </w:rPr>
        <w:t>instrumental interlude)</w:t>
      </w:r>
      <w:r w:rsidR="004F023E" w:rsidRPr="00EF5CB7">
        <w:rPr>
          <w:rFonts w:ascii="Arial" w:hAnsi="Arial" w:cs="Arial"/>
        </w:rPr>
        <w:tab/>
      </w:r>
      <w:r w:rsidR="00E13289" w:rsidRPr="00EF5CB7">
        <w:rPr>
          <w:rFonts w:ascii="Arial" w:hAnsi="Arial" w:cs="Arial"/>
        </w:rPr>
        <w:tab/>
      </w:r>
      <w:r w:rsidR="004F023E" w:rsidRPr="00EF5CB7">
        <w:rPr>
          <w:rFonts w:ascii="Arial" w:hAnsi="Arial" w:cs="Arial"/>
        </w:rPr>
        <w:t xml:space="preserve"> </w:t>
      </w:r>
    </w:p>
    <w:p w14:paraId="49F63CEE" w14:textId="77777777" w:rsidR="00FE6E27" w:rsidRPr="00EF5CB7" w:rsidRDefault="000B404A" w:rsidP="00EF5CB7">
      <w:pPr>
        <w:rPr>
          <w:rFonts w:ascii="Arial" w:hAnsi="Arial" w:cs="Arial"/>
        </w:rPr>
      </w:pPr>
      <w:r w:rsidRPr="00EF5CB7">
        <w:rPr>
          <w:rFonts w:ascii="Arial" w:hAnsi="Arial" w:cs="Arial"/>
        </w:rPr>
        <w:t>Pastoral Response</w:t>
      </w:r>
      <w:r w:rsidR="003A0FAB" w:rsidRPr="00EF5CB7">
        <w:rPr>
          <w:rFonts w:ascii="Arial" w:hAnsi="Arial" w:cs="Arial"/>
        </w:rPr>
        <w:tab/>
      </w:r>
      <w:r w:rsidR="00390709" w:rsidRPr="00EF5CB7">
        <w:rPr>
          <w:rFonts w:ascii="Arial" w:hAnsi="Arial" w:cs="Arial"/>
        </w:rPr>
        <w:tab/>
      </w:r>
      <w:r w:rsidR="00390709" w:rsidRPr="00EF5CB7">
        <w:rPr>
          <w:rFonts w:ascii="Arial" w:hAnsi="Arial" w:cs="Arial"/>
        </w:rPr>
        <w:tab/>
      </w:r>
      <w:r w:rsidR="00390709" w:rsidRPr="00EF5CB7">
        <w:rPr>
          <w:rFonts w:ascii="Arial" w:hAnsi="Arial" w:cs="Arial"/>
        </w:rPr>
        <w:tab/>
      </w:r>
      <w:r w:rsidR="00390709" w:rsidRPr="00EF5CB7">
        <w:rPr>
          <w:rFonts w:ascii="Arial" w:hAnsi="Arial" w:cs="Arial"/>
        </w:rPr>
        <w:tab/>
      </w:r>
      <w:r w:rsidR="00390709" w:rsidRPr="00EF5CB7">
        <w:rPr>
          <w:rFonts w:ascii="Arial" w:hAnsi="Arial" w:cs="Arial"/>
        </w:rPr>
        <w:tab/>
      </w:r>
      <w:r w:rsidR="00390709" w:rsidRPr="00EF5CB7">
        <w:rPr>
          <w:rFonts w:ascii="Arial" w:hAnsi="Arial" w:cs="Arial"/>
        </w:rPr>
        <w:tab/>
      </w:r>
      <w:r w:rsidR="00E13289" w:rsidRPr="00EF5CB7">
        <w:rPr>
          <w:rFonts w:ascii="Arial" w:hAnsi="Arial" w:cs="Arial"/>
        </w:rPr>
        <w:tab/>
      </w:r>
      <w:r w:rsidR="00390709" w:rsidRPr="00EF5CB7">
        <w:rPr>
          <w:rFonts w:ascii="Arial" w:hAnsi="Arial" w:cs="Arial"/>
        </w:rPr>
        <w:t xml:space="preserve"> </w:t>
      </w:r>
    </w:p>
    <w:p w14:paraId="068C59E5" w14:textId="31414610" w:rsidR="00D17583" w:rsidRPr="00EF5CB7" w:rsidRDefault="00D17583" w:rsidP="00EF5CB7">
      <w:pPr>
        <w:rPr>
          <w:rFonts w:ascii="Arial" w:hAnsi="Arial" w:cs="Arial"/>
        </w:rPr>
      </w:pPr>
      <w:r w:rsidRPr="00EF5CB7">
        <w:rPr>
          <w:rFonts w:ascii="Arial" w:hAnsi="Arial" w:cs="Arial"/>
        </w:rPr>
        <w:t xml:space="preserve">Sung Response </w:t>
      </w:r>
      <w:r w:rsidR="002E2DC0" w:rsidRPr="00EF5CB7">
        <w:rPr>
          <w:rFonts w:ascii="Arial" w:hAnsi="Arial" w:cs="Arial"/>
        </w:rPr>
        <w:t xml:space="preserve">Music </w:t>
      </w:r>
      <w:r w:rsidR="002E2DC0" w:rsidRPr="00EF5CB7">
        <w:rPr>
          <w:rFonts w:ascii="Arial" w:hAnsi="Arial" w:cs="Arial"/>
        </w:rPr>
        <w:t xml:space="preserve">#370 from a Genevan Psalter, Words #381 by Isaac Watts                                </w:t>
      </w:r>
      <w:r w:rsidR="003936D2" w:rsidRPr="00EF5CB7">
        <w:rPr>
          <w:rFonts w:ascii="Arial" w:hAnsi="Arial" w:cs="Arial"/>
        </w:rPr>
        <w:t>Offering / Offertory</w:t>
      </w:r>
      <w:r w:rsidR="00595381" w:rsidRPr="00EF5CB7">
        <w:rPr>
          <w:rFonts w:ascii="Arial" w:hAnsi="Arial" w:cs="Arial"/>
        </w:rPr>
        <w:t xml:space="preserve">   </w:t>
      </w:r>
      <w:r w:rsidR="006A43DE" w:rsidRPr="00EF5CB7">
        <w:rPr>
          <w:rFonts w:ascii="Arial" w:hAnsi="Arial" w:cs="Arial"/>
        </w:rPr>
        <w:t xml:space="preserve">      </w:t>
      </w:r>
      <w:r w:rsidR="00131E90" w:rsidRPr="00EF5CB7">
        <w:rPr>
          <w:rFonts w:ascii="Arial" w:hAnsi="Arial" w:cs="Arial"/>
        </w:rPr>
        <w:t xml:space="preserve">   </w:t>
      </w:r>
      <w:r w:rsidR="001F14D7" w:rsidRPr="00EF5CB7">
        <w:rPr>
          <w:rFonts w:ascii="Arial" w:hAnsi="Arial" w:cs="Arial"/>
        </w:rPr>
        <w:t xml:space="preserve">   </w:t>
      </w:r>
      <w:r w:rsidR="00131E90" w:rsidRPr="00EF5CB7">
        <w:rPr>
          <w:rFonts w:ascii="Arial" w:hAnsi="Arial" w:cs="Arial"/>
        </w:rPr>
        <w:t xml:space="preserve">  </w:t>
      </w:r>
      <w:r w:rsidR="00820986" w:rsidRPr="00EF5CB7">
        <w:rPr>
          <w:rFonts w:ascii="Arial" w:hAnsi="Arial" w:cs="Arial"/>
        </w:rPr>
        <w:t xml:space="preserve"> </w:t>
      </w:r>
      <w:r w:rsidR="000B7A28" w:rsidRPr="00EF5CB7">
        <w:rPr>
          <w:rFonts w:ascii="Arial" w:hAnsi="Arial" w:cs="Arial"/>
        </w:rPr>
        <w:t xml:space="preserve"> </w:t>
      </w:r>
    </w:p>
    <w:p w14:paraId="1EF06457" w14:textId="7F2D709B" w:rsidR="00202A19" w:rsidRPr="00EF5CB7" w:rsidRDefault="00202A19" w:rsidP="00EF5CB7">
      <w:pPr>
        <w:rPr>
          <w:rFonts w:ascii="Arial" w:hAnsi="Arial" w:cs="Arial"/>
        </w:rPr>
      </w:pPr>
      <w:r w:rsidRPr="00EF5CB7">
        <w:rPr>
          <w:rFonts w:ascii="Arial" w:hAnsi="Arial" w:cs="Arial"/>
        </w:rPr>
        <w:t xml:space="preserve">Wisdom Story </w:t>
      </w:r>
      <w:proofErr w:type="gramStart"/>
      <w:r w:rsidR="006177EA" w:rsidRPr="00EF5CB7">
        <w:rPr>
          <w:rFonts w:ascii="Arial" w:hAnsi="Arial" w:cs="Arial"/>
        </w:rPr>
        <w:t>–</w:t>
      </w:r>
      <w:r w:rsidR="002A39B5" w:rsidRPr="00EF5CB7">
        <w:rPr>
          <w:rFonts w:ascii="Arial" w:hAnsi="Arial" w:cs="Arial"/>
        </w:rPr>
        <w:t xml:space="preserve"> </w:t>
      </w:r>
      <w:r w:rsidR="00A376DF" w:rsidRPr="00EF5CB7">
        <w:rPr>
          <w:rFonts w:ascii="Arial" w:hAnsi="Arial" w:cs="Arial"/>
        </w:rPr>
        <w:t xml:space="preserve"> </w:t>
      </w:r>
      <w:r w:rsidR="00CD1EF8" w:rsidRPr="00EF5CB7">
        <w:rPr>
          <w:rFonts w:ascii="Arial" w:hAnsi="Arial" w:cs="Arial"/>
        </w:rPr>
        <w:t>The</w:t>
      </w:r>
      <w:proofErr w:type="gramEnd"/>
      <w:r w:rsidR="00CD1EF8" w:rsidRPr="00EF5CB7">
        <w:rPr>
          <w:rFonts w:ascii="Arial" w:hAnsi="Arial" w:cs="Arial"/>
        </w:rPr>
        <w:t xml:space="preserve"> Favorite Book by Bethanie Deeney Murguia</w:t>
      </w:r>
      <w:r w:rsidR="00972C28" w:rsidRPr="00EF5CB7">
        <w:rPr>
          <w:rFonts w:ascii="Arial" w:hAnsi="Arial" w:cs="Arial"/>
        </w:rPr>
        <w:t xml:space="preserve">; </w:t>
      </w:r>
      <w:r w:rsidR="00E13289" w:rsidRPr="00EF5CB7">
        <w:rPr>
          <w:rFonts w:ascii="Arial" w:hAnsi="Arial" w:cs="Arial"/>
        </w:rPr>
        <w:t>Read b</w:t>
      </w:r>
      <w:r w:rsidR="00972C28" w:rsidRPr="00EF5CB7">
        <w:rPr>
          <w:rFonts w:ascii="Arial" w:hAnsi="Arial" w:cs="Arial"/>
        </w:rPr>
        <w:t xml:space="preserve">y </w:t>
      </w:r>
      <w:r w:rsidR="00CD1EF8" w:rsidRPr="00EF5CB7">
        <w:rPr>
          <w:rFonts w:ascii="Arial" w:hAnsi="Arial" w:cs="Arial"/>
        </w:rPr>
        <w:t>Kathy</w:t>
      </w:r>
    </w:p>
    <w:p w14:paraId="25BC87CB" w14:textId="0D45E20C" w:rsidR="00876DD1" w:rsidRPr="00EF5CB7" w:rsidRDefault="003936D2" w:rsidP="00EF5CB7">
      <w:pPr>
        <w:rPr>
          <w:rFonts w:ascii="Arial" w:hAnsi="Arial" w:cs="Arial"/>
        </w:rPr>
      </w:pPr>
      <w:r w:rsidRPr="00EF5CB7">
        <w:rPr>
          <w:rFonts w:ascii="Arial" w:hAnsi="Arial" w:cs="Arial"/>
        </w:rPr>
        <w:t>Singing the Youth to Class</w:t>
      </w:r>
      <w:r w:rsidR="00876DD1" w:rsidRPr="00EF5CB7">
        <w:rPr>
          <w:rFonts w:ascii="Arial" w:hAnsi="Arial" w:cs="Arial"/>
        </w:rPr>
        <w:tab/>
      </w:r>
      <w:r w:rsidR="002E2DC0" w:rsidRPr="00EF5CB7">
        <w:rPr>
          <w:rFonts w:ascii="Arial" w:hAnsi="Arial" w:cs="Arial"/>
        </w:rPr>
        <w:t xml:space="preserve">Words and Music by </w:t>
      </w:r>
      <w:proofErr w:type="spellStart"/>
      <w:r w:rsidR="002E2DC0" w:rsidRPr="00EF5CB7">
        <w:rPr>
          <w:rFonts w:ascii="Arial" w:hAnsi="Arial" w:cs="Arial"/>
        </w:rPr>
        <w:t>RevAmy</w:t>
      </w:r>
      <w:proofErr w:type="spellEnd"/>
      <w:r w:rsidR="002E2DC0" w:rsidRPr="00EF5CB7">
        <w:rPr>
          <w:rFonts w:ascii="Arial" w:hAnsi="Arial" w:cs="Arial"/>
        </w:rPr>
        <w:t xml:space="preserve"> </w:t>
      </w:r>
      <w:proofErr w:type="spellStart"/>
      <w:r w:rsidR="002E2DC0" w:rsidRPr="00EF5CB7">
        <w:rPr>
          <w:rFonts w:ascii="Arial" w:hAnsi="Arial" w:cs="Arial"/>
        </w:rPr>
        <w:t>Caorl</w:t>
      </w:r>
      <w:proofErr w:type="spellEnd"/>
      <w:r w:rsidR="002E2DC0" w:rsidRPr="00EF5CB7">
        <w:rPr>
          <w:rFonts w:ascii="Arial" w:hAnsi="Arial" w:cs="Arial"/>
        </w:rPr>
        <w:t xml:space="preserve"> Webb</w:t>
      </w:r>
      <w:r w:rsidR="00876DD1" w:rsidRPr="00EF5CB7">
        <w:rPr>
          <w:rFonts w:ascii="Arial" w:hAnsi="Arial" w:cs="Arial"/>
        </w:rPr>
        <w:tab/>
      </w:r>
      <w:r w:rsidR="00876DD1" w:rsidRPr="00EF5CB7">
        <w:rPr>
          <w:rFonts w:ascii="Arial" w:hAnsi="Arial" w:cs="Arial"/>
        </w:rPr>
        <w:tab/>
      </w:r>
    </w:p>
    <w:p w14:paraId="4CB24C50" w14:textId="7F9E1C6E" w:rsidR="00A06380" w:rsidRPr="00EF5CB7" w:rsidRDefault="00772DB8" w:rsidP="00EF5CB7">
      <w:pPr>
        <w:rPr>
          <w:rFonts w:ascii="Arial" w:hAnsi="Arial" w:cs="Arial"/>
        </w:rPr>
      </w:pPr>
      <w:r w:rsidRPr="00EF5CB7">
        <w:rPr>
          <w:rFonts w:ascii="Arial" w:hAnsi="Arial" w:cs="Arial"/>
        </w:rPr>
        <w:t>Message</w:t>
      </w:r>
      <w:r w:rsidR="00E8445E" w:rsidRPr="00EF5CB7">
        <w:rPr>
          <w:rFonts w:ascii="Arial" w:hAnsi="Arial" w:cs="Arial"/>
        </w:rPr>
        <w:t xml:space="preserve"> </w:t>
      </w:r>
      <w:r w:rsidR="00CD1EF8" w:rsidRPr="00EF5CB7">
        <w:rPr>
          <w:rFonts w:ascii="Arial" w:hAnsi="Arial" w:cs="Arial"/>
        </w:rPr>
        <w:t>Hold Fast to Summer</w:t>
      </w:r>
    </w:p>
    <w:p w14:paraId="5FFC3A50" w14:textId="77777777" w:rsidR="003936D2" w:rsidRPr="00EF5CB7" w:rsidRDefault="00DF0994" w:rsidP="00EF5CB7">
      <w:pPr>
        <w:rPr>
          <w:rFonts w:ascii="Arial" w:hAnsi="Arial" w:cs="Arial"/>
        </w:rPr>
      </w:pPr>
      <w:r w:rsidRPr="00EF5CB7">
        <w:rPr>
          <w:rFonts w:ascii="Arial" w:hAnsi="Arial" w:cs="Arial"/>
        </w:rPr>
        <w:t>Closing Words</w:t>
      </w:r>
      <w:r w:rsidR="00E50859" w:rsidRPr="00EF5CB7">
        <w:rPr>
          <w:rFonts w:ascii="Arial" w:hAnsi="Arial" w:cs="Arial"/>
        </w:rPr>
        <w:t xml:space="preserve"> </w:t>
      </w:r>
    </w:p>
    <w:p w14:paraId="2E511549" w14:textId="77777777" w:rsidR="00972C28" w:rsidRPr="00EF5CB7" w:rsidRDefault="003936D2" w:rsidP="00EF5CB7">
      <w:pPr>
        <w:rPr>
          <w:rFonts w:ascii="Arial" w:hAnsi="Arial" w:cs="Arial"/>
        </w:rPr>
      </w:pPr>
      <w:r w:rsidRPr="00EF5CB7">
        <w:rPr>
          <w:rFonts w:ascii="Arial" w:hAnsi="Arial" w:cs="Arial"/>
        </w:rPr>
        <w:t>Closing Music Summertime</w:t>
      </w:r>
      <w:r w:rsidR="00972C28" w:rsidRPr="00EF5CB7">
        <w:rPr>
          <w:rFonts w:ascii="Arial" w:hAnsi="Arial" w:cs="Arial"/>
        </w:rPr>
        <w:t xml:space="preserve"> </w:t>
      </w:r>
      <w:r w:rsidRPr="00EF5CB7">
        <w:rPr>
          <w:rFonts w:ascii="Arial" w:hAnsi="Arial" w:cs="Arial"/>
        </w:rPr>
        <w:t>from Porgy &amp; Bess</w:t>
      </w:r>
      <w:r w:rsidR="002E2DC0" w:rsidRPr="00EF5CB7">
        <w:rPr>
          <w:rFonts w:ascii="Arial" w:hAnsi="Arial" w:cs="Arial"/>
        </w:rPr>
        <w:t xml:space="preserve"> Music by George </w:t>
      </w:r>
      <w:proofErr w:type="gramStart"/>
      <w:r w:rsidR="002E2DC0" w:rsidRPr="00EF5CB7">
        <w:rPr>
          <w:rFonts w:ascii="Arial" w:hAnsi="Arial" w:cs="Arial"/>
        </w:rPr>
        <w:t>Gershwin;  Words</w:t>
      </w:r>
      <w:proofErr w:type="gramEnd"/>
      <w:r w:rsidR="002E2DC0" w:rsidRPr="00EF5CB7">
        <w:rPr>
          <w:rFonts w:ascii="Arial" w:hAnsi="Arial" w:cs="Arial"/>
        </w:rPr>
        <w:t xml:space="preserve"> by Ira Gershwin </w:t>
      </w:r>
      <w:r w:rsidR="00972C28" w:rsidRPr="00EF5CB7">
        <w:rPr>
          <w:rFonts w:ascii="Arial" w:hAnsi="Arial" w:cs="Arial"/>
        </w:rPr>
        <w:t xml:space="preserve"> </w:t>
      </w:r>
    </w:p>
    <w:p w14:paraId="28222761" w14:textId="2BE94090" w:rsidR="002E2DC0" w:rsidRPr="00EF5CB7" w:rsidRDefault="00972C28" w:rsidP="00EF5CB7">
      <w:pPr>
        <w:rPr>
          <w:rFonts w:ascii="Arial" w:hAnsi="Arial" w:cs="Arial"/>
        </w:rPr>
      </w:pPr>
      <w:r w:rsidRPr="00EF5CB7">
        <w:rPr>
          <w:rFonts w:ascii="Arial" w:hAnsi="Arial" w:cs="Arial"/>
        </w:rPr>
        <w:t xml:space="preserve">      </w:t>
      </w:r>
      <w:r w:rsidR="002E2DC0" w:rsidRPr="00EF5CB7">
        <w:rPr>
          <w:rFonts w:ascii="Arial" w:hAnsi="Arial" w:cs="Arial"/>
        </w:rPr>
        <w:t>and DuBose Howard</w:t>
      </w:r>
      <w:r w:rsidR="008C78E3" w:rsidRPr="00EF5CB7">
        <w:rPr>
          <w:rFonts w:ascii="Arial" w:hAnsi="Arial" w:cs="Arial"/>
        </w:rPr>
        <w:tab/>
      </w:r>
      <w:r w:rsidR="008C78E3" w:rsidRPr="00EF5CB7">
        <w:rPr>
          <w:rFonts w:ascii="Arial" w:hAnsi="Arial" w:cs="Arial"/>
        </w:rPr>
        <w:tab/>
      </w:r>
      <w:r w:rsidR="008C78E3" w:rsidRPr="00EF5CB7">
        <w:rPr>
          <w:rFonts w:ascii="Arial" w:hAnsi="Arial" w:cs="Arial"/>
        </w:rPr>
        <w:tab/>
      </w:r>
      <w:r w:rsidR="00495DF7" w:rsidRPr="00EF5CB7">
        <w:rPr>
          <w:rFonts w:ascii="Arial" w:hAnsi="Arial" w:cs="Arial"/>
        </w:rPr>
        <w:tab/>
      </w:r>
    </w:p>
    <w:p w14:paraId="2170AB06" w14:textId="77777777" w:rsidR="00972C28" w:rsidRPr="00EF5CB7" w:rsidRDefault="00397797" w:rsidP="00EF5CB7">
      <w:pPr>
        <w:rPr>
          <w:rFonts w:ascii="Arial" w:hAnsi="Arial" w:cs="Arial"/>
        </w:rPr>
      </w:pPr>
      <w:r w:rsidRPr="00EF5CB7">
        <w:rPr>
          <w:rFonts w:ascii="Arial" w:hAnsi="Arial" w:cs="Arial"/>
        </w:rPr>
        <w:lastRenderedPageBreak/>
        <w:t>Extinguishing Chalice</w:t>
      </w:r>
      <w:r w:rsidR="00B71F26" w:rsidRPr="00EF5CB7">
        <w:rPr>
          <w:rFonts w:ascii="Arial" w:hAnsi="Arial" w:cs="Arial"/>
        </w:rPr>
        <w:tab/>
      </w:r>
      <w:r w:rsidR="00B71F26" w:rsidRPr="00EF5CB7">
        <w:rPr>
          <w:rFonts w:ascii="Arial" w:hAnsi="Arial" w:cs="Arial"/>
        </w:rPr>
        <w:tab/>
      </w:r>
      <w:r w:rsidR="00B71F26" w:rsidRPr="00EF5CB7">
        <w:rPr>
          <w:rFonts w:ascii="Arial" w:hAnsi="Arial" w:cs="Arial"/>
        </w:rPr>
        <w:tab/>
      </w:r>
      <w:r w:rsidR="00B71F26" w:rsidRPr="00EF5CB7">
        <w:rPr>
          <w:rFonts w:ascii="Arial" w:hAnsi="Arial" w:cs="Arial"/>
        </w:rPr>
        <w:tab/>
      </w:r>
      <w:r w:rsidR="00495DF7" w:rsidRPr="00EF5CB7">
        <w:rPr>
          <w:rFonts w:ascii="Arial" w:hAnsi="Arial" w:cs="Arial"/>
        </w:rPr>
        <w:tab/>
        <w:t xml:space="preserve">      </w:t>
      </w:r>
    </w:p>
    <w:p w14:paraId="0905FE2B" w14:textId="7A5DD98C" w:rsidR="001F14D7" w:rsidRPr="00EF5CB7" w:rsidRDefault="00B717AD" w:rsidP="00EF5CB7">
      <w:pPr>
        <w:rPr>
          <w:rFonts w:ascii="Arial" w:hAnsi="Arial" w:cs="Arial"/>
        </w:rPr>
      </w:pPr>
      <w:r w:rsidRPr="00EF5CB7">
        <w:rPr>
          <w:rFonts w:ascii="Arial" w:hAnsi="Arial" w:cs="Arial"/>
        </w:rPr>
        <w:t xml:space="preserve">Announcements for the Life of the Community   </w:t>
      </w:r>
      <w:r w:rsidRPr="00EF5CB7">
        <w:rPr>
          <w:rFonts w:ascii="Arial" w:hAnsi="Arial" w:cs="Arial"/>
        </w:rPr>
        <w:tab/>
        <w:t xml:space="preserve"> </w:t>
      </w:r>
      <w:r w:rsidR="00131E90" w:rsidRPr="00EF5CB7">
        <w:rPr>
          <w:rFonts w:ascii="Arial" w:hAnsi="Arial" w:cs="Arial"/>
        </w:rPr>
        <w:t xml:space="preserve">  </w:t>
      </w:r>
      <w:r w:rsidR="005009DE" w:rsidRPr="00EF5CB7">
        <w:rPr>
          <w:rFonts w:ascii="Arial" w:hAnsi="Arial" w:cs="Arial"/>
        </w:rPr>
        <w:t xml:space="preserve"> </w:t>
      </w:r>
      <w:r w:rsidR="004B1D3F" w:rsidRPr="00EF5CB7">
        <w:rPr>
          <w:rFonts w:ascii="Arial" w:hAnsi="Arial" w:cs="Arial"/>
        </w:rPr>
        <w:t xml:space="preserve">   </w:t>
      </w:r>
      <w:r w:rsidR="000B7A28" w:rsidRPr="00EF5CB7">
        <w:rPr>
          <w:rFonts w:ascii="Arial" w:hAnsi="Arial" w:cs="Arial"/>
        </w:rPr>
        <w:t xml:space="preserve">                     </w:t>
      </w:r>
    </w:p>
    <w:p w14:paraId="45F472F7" w14:textId="77777777" w:rsidR="00B717AD" w:rsidRPr="00EF5CB7" w:rsidRDefault="00B717AD" w:rsidP="00EF5CB7">
      <w:pPr>
        <w:rPr>
          <w:rFonts w:ascii="Arial" w:hAnsi="Arial" w:cs="Arial"/>
        </w:rPr>
      </w:pPr>
      <w:r w:rsidRPr="00EF5CB7">
        <w:rPr>
          <w:rFonts w:ascii="Arial" w:hAnsi="Arial" w:cs="Arial"/>
        </w:rPr>
        <w:t>Invite to Zoom and Live Hospitality</w:t>
      </w:r>
      <w:r w:rsidRPr="00EF5CB7">
        <w:rPr>
          <w:rFonts w:ascii="Arial" w:hAnsi="Arial" w:cs="Arial"/>
        </w:rPr>
        <w:tab/>
      </w:r>
      <w:r w:rsidR="004B1D3F" w:rsidRPr="00EF5CB7">
        <w:rPr>
          <w:rFonts w:ascii="Arial" w:hAnsi="Arial" w:cs="Arial"/>
        </w:rPr>
        <w:tab/>
      </w:r>
      <w:r w:rsidR="004B1D3F" w:rsidRPr="00EF5CB7">
        <w:rPr>
          <w:rFonts w:ascii="Arial" w:hAnsi="Arial" w:cs="Arial"/>
        </w:rPr>
        <w:tab/>
      </w:r>
      <w:r w:rsidR="00820986" w:rsidRPr="00EF5CB7">
        <w:rPr>
          <w:rFonts w:ascii="Arial" w:hAnsi="Arial" w:cs="Arial"/>
        </w:rPr>
        <w:tab/>
      </w:r>
      <w:r w:rsidR="00820986" w:rsidRPr="00EF5CB7">
        <w:rPr>
          <w:rFonts w:ascii="Arial" w:hAnsi="Arial" w:cs="Arial"/>
        </w:rPr>
        <w:tab/>
        <w:t xml:space="preserve">       </w:t>
      </w:r>
      <w:r w:rsidR="003A5A69" w:rsidRPr="00EF5CB7">
        <w:rPr>
          <w:rFonts w:ascii="Arial" w:hAnsi="Arial" w:cs="Arial"/>
        </w:rPr>
        <w:t xml:space="preserve">    </w:t>
      </w:r>
    </w:p>
    <w:p w14:paraId="4DEB422D" w14:textId="77777777" w:rsidR="00BF3390" w:rsidRPr="00EF5CB7" w:rsidRDefault="00BF3390" w:rsidP="00EF5CB7">
      <w:pPr>
        <w:rPr>
          <w:rFonts w:ascii="Arial" w:hAnsi="Arial" w:cs="Arial"/>
        </w:rPr>
      </w:pPr>
      <w:r w:rsidRPr="00EF5CB7">
        <w:rPr>
          <w:rFonts w:ascii="Arial" w:hAnsi="Arial" w:cs="Arial"/>
        </w:rPr>
        <w:t>Sending/Shine on</w:t>
      </w:r>
      <w:r w:rsidRPr="00EF5CB7">
        <w:rPr>
          <w:rFonts w:ascii="Arial" w:hAnsi="Arial" w:cs="Arial"/>
        </w:rPr>
        <w:tab/>
      </w:r>
      <w:r w:rsidRPr="00EF5CB7">
        <w:rPr>
          <w:rFonts w:ascii="Arial" w:hAnsi="Arial" w:cs="Arial"/>
        </w:rPr>
        <w:tab/>
      </w:r>
      <w:r w:rsidRPr="00EF5CB7">
        <w:rPr>
          <w:rFonts w:ascii="Arial" w:hAnsi="Arial" w:cs="Arial"/>
        </w:rPr>
        <w:tab/>
      </w:r>
      <w:r w:rsidRPr="00EF5CB7">
        <w:rPr>
          <w:rFonts w:ascii="Arial" w:hAnsi="Arial" w:cs="Arial"/>
        </w:rPr>
        <w:tab/>
      </w:r>
      <w:r w:rsidR="00495DF7" w:rsidRPr="00EF5CB7">
        <w:rPr>
          <w:rFonts w:ascii="Arial" w:hAnsi="Arial" w:cs="Arial"/>
        </w:rPr>
        <w:tab/>
        <w:t xml:space="preserve">      </w:t>
      </w:r>
      <w:r w:rsidR="006A43DE" w:rsidRPr="00EF5CB7">
        <w:rPr>
          <w:rFonts w:ascii="Arial" w:hAnsi="Arial" w:cs="Arial"/>
        </w:rPr>
        <w:t xml:space="preserve">       </w:t>
      </w:r>
      <w:r w:rsidR="00BC44F9" w:rsidRPr="00EF5CB7">
        <w:rPr>
          <w:rFonts w:ascii="Arial" w:hAnsi="Arial" w:cs="Arial"/>
        </w:rPr>
        <w:t xml:space="preserve">  </w:t>
      </w:r>
      <w:r w:rsidR="006A43DE" w:rsidRPr="00EF5CB7">
        <w:rPr>
          <w:rFonts w:ascii="Arial" w:hAnsi="Arial" w:cs="Arial"/>
        </w:rPr>
        <w:t xml:space="preserve"> </w:t>
      </w:r>
      <w:r w:rsidR="00066DC0" w:rsidRPr="00EF5CB7">
        <w:rPr>
          <w:rFonts w:ascii="Arial" w:hAnsi="Arial" w:cs="Arial"/>
        </w:rPr>
        <w:t xml:space="preserve">        </w:t>
      </w:r>
      <w:r w:rsidR="006A43DE" w:rsidRPr="00EF5CB7">
        <w:rPr>
          <w:rFonts w:ascii="Arial" w:hAnsi="Arial" w:cs="Arial"/>
        </w:rPr>
        <w:t xml:space="preserve"> </w:t>
      </w:r>
      <w:r w:rsidR="00D425AC" w:rsidRPr="00EF5CB7">
        <w:rPr>
          <w:rFonts w:ascii="Arial" w:hAnsi="Arial" w:cs="Arial"/>
        </w:rPr>
        <w:t xml:space="preserve"> </w:t>
      </w:r>
      <w:r w:rsidR="00D87E77" w:rsidRPr="00EF5CB7">
        <w:rPr>
          <w:rFonts w:ascii="Arial" w:hAnsi="Arial" w:cs="Arial"/>
        </w:rPr>
        <w:tab/>
      </w:r>
    </w:p>
    <w:p w14:paraId="55568705" w14:textId="2DFC1390" w:rsidR="005147D0" w:rsidRPr="00EF5CB7" w:rsidRDefault="00E50859" w:rsidP="00EF5CB7">
      <w:pPr>
        <w:rPr>
          <w:rFonts w:ascii="Arial" w:hAnsi="Arial" w:cs="Arial"/>
        </w:rPr>
      </w:pPr>
      <w:r w:rsidRPr="00EF5CB7">
        <w:rPr>
          <w:rFonts w:ascii="Arial" w:hAnsi="Arial" w:cs="Arial"/>
        </w:rPr>
        <w:t>Music Repri</w:t>
      </w:r>
      <w:r w:rsidR="008D7440" w:rsidRPr="00EF5CB7">
        <w:rPr>
          <w:rFonts w:ascii="Arial" w:hAnsi="Arial" w:cs="Arial"/>
        </w:rPr>
        <w:t>se</w:t>
      </w:r>
      <w:r w:rsidR="00D87E77" w:rsidRPr="00EF5CB7">
        <w:rPr>
          <w:rFonts w:ascii="Arial" w:hAnsi="Arial" w:cs="Arial"/>
        </w:rPr>
        <w:tab/>
      </w:r>
      <w:r w:rsidR="00D87E77" w:rsidRPr="00EF5CB7">
        <w:rPr>
          <w:rFonts w:ascii="Arial" w:hAnsi="Arial" w:cs="Arial"/>
        </w:rPr>
        <w:tab/>
      </w:r>
      <w:r w:rsidR="00D87E77" w:rsidRPr="00EF5CB7">
        <w:rPr>
          <w:rFonts w:ascii="Arial" w:hAnsi="Arial" w:cs="Arial"/>
        </w:rPr>
        <w:tab/>
      </w:r>
      <w:r w:rsidR="00D87E77" w:rsidRPr="00EF5CB7">
        <w:rPr>
          <w:rFonts w:ascii="Arial" w:hAnsi="Arial" w:cs="Arial"/>
        </w:rPr>
        <w:tab/>
      </w:r>
      <w:r w:rsidR="00D87E77" w:rsidRPr="00EF5CB7">
        <w:rPr>
          <w:rFonts w:ascii="Arial" w:hAnsi="Arial" w:cs="Arial"/>
        </w:rPr>
        <w:tab/>
      </w:r>
      <w:r w:rsidR="000B7A28" w:rsidRPr="00EF5CB7">
        <w:rPr>
          <w:rFonts w:ascii="Arial" w:hAnsi="Arial" w:cs="Arial"/>
        </w:rPr>
        <w:tab/>
      </w:r>
      <w:r w:rsidR="000B7A28" w:rsidRPr="00EF5CB7">
        <w:rPr>
          <w:rFonts w:ascii="Arial" w:hAnsi="Arial" w:cs="Arial"/>
        </w:rPr>
        <w:tab/>
      </w:r>
      <w:r w:rsidR="000B7A28" w:rsidRPr="00EF5CB7">
        <w:rPr>
          <w:rFonts w:ascii="Arial" w:hAnsi="Arial" w:cs="Arial"/>
        </w:rPr>
        <w:tab/>
        <w:t xml:space="preserve">     </w:t>
      </w:r>
      <w:r w:rsidR="00D87E77" w:rsidRPr="00EF5CB7">
        <w:rPr>
          <w:rFonts w:ascii="Arial" w:hAnsi="Arial" w:cs="Arial"/>
        </w:rPr>
        <w:tab/>
        <w:t xml:space="preserve">    </w:t>
      </w:r>
      <w:r w:rsidR="00B93078" w:rsidRPr="00EF5CB7">
        <w:rPr>
          <w:rFonts w:ascii="Arial" w:hAnsi="Arial" w:cs="Arial"/>
        </w:rPr>
        <w:t xml:space="preserve">  </w:t>
      </w:r>
      <w:r w:rsidR="00D87E77" w:rsidRPr="00EF5CB7">
        <w:rPr>
          <w:rFonts w:ascii="Arial" w:hAnsi="Arial" w:cs="Arial"/>
        </w:rPr>
        <w:t xml:space="preserve"> </w:t>
      </w:r>
      <w:r w:rsidR="00125BFC" w:rsidRPr="00EF5CB7">
        <w:rPr>
          <w:rFonts w:ascii="Arial" w:hAnsi="Arial" w:cs="Arial"/>
        </w:rPr>
        <w:t xml:space="preserve">         </w:t>
      </w:r>
    </w:p>
    <w:p w14:paraId="7386C060" w14:textId="77777777" w:rsidR="00B41792" w:rsidRPr="00EF5CB7" w:rsidRDefault="001F14D7" w:rsidP="00EF5CB7">
      <w:pPr>
        <w:rPr>
          <w:rFonts w:ascii="Arial" w:hAnsi="Arial" w:cs="Arial"/>
        </w:rPr>
      </w:pPr>
      <w:r w:rsidRPr="00EF5CB7">
        <w:rPr>
          <w:rFonts w:ascii="Arial" w:hAnsi="Arial" w:cs="Arial"/>
        </w:rPr>
        <w:t xml:space="preserve">   </w:t>
      </w:r>
      <w:r w:rsidRPr="00EF5CB7">
        <w:rPr>
          <w:rFonts w:ascii="Arial" w:hAnsi="Arial" w:cs="Arial"/>
        </w:rPr>
        <w:tab/>
      </w:r>
      <w:r w:rsidRPr="00EF5CB7">
        <w:rPr>
          <w:rFonts w:ascii="Arial" w:hAnsi="Arial" w:cs="Arial"/>
        </w:rPr>
        <w:tab/>
      </w:r>
      <w:r w:rsidRPr="00EF5CB7">
        <w:rPr>
          <w:rFonts w:ascii="Arial" w:hAnsi="Arial" w:cs="Arial"/>
        </w:rPr>
        <w:tab/>
      </w:r>
      <w:r w:rsidRPr="00EF5CB7">
        <w:rPr>
          <w:rFonts w:ascii="Arial" w:hAnsi="Arial" w:cs="Arial"/>
        </w:rPr>
        <w:tab/>
      </w:r>
      <w:r w:rsidRPr="00EF5CB7">
        <w:rPr>
          <w:rFonts w:ascii="Arial" w:hAnsi="Arial" w:cs="Arial"/>
        </w:rPr>
        <w:tab/>
      </w:r>
    </w:p>
    <w:p w14:paraId="138F22DB" w14:textId="77777777" w:rsidR="00B41792" w:rsidRPr="00EF5CB7" w:rsidRDefault="00B41792" w:rsidP="008D7440">
      <w:pPr>
        <w:spacing w:line="360" w:lineRule="auto"/>
        <w:rPr>
          <w:rFonts w:ascii="Arial" w:hAnsi="Arial" w:cs="Arial"/>
          <w:color w:val="26282A"/>
        </w:rPr>
      </w:pPr>
    </w:p>
    <w:p w14:paraId="7538E853" w14:textId="77777777" w:rsidR="00B41792" w:rsidRPr="002E2DC0" w:rsidRDefault="00B41792" w:rsidP="008D7440">
      <w:pPr>
        <w:spacing w:line="360" w:lineRule="auto"/>
        <w:rPr>
          <w:rFonts w:ascii="Arial" w:hAnsi="Arial" w:cs="Arial"/>
          <w:color w:val="26282A"/>
        </w:rPr>
      </w:pPr>
    </w:p>
    <w:p w14:paraId="23359DE8" w14:textId="77777777" w:rsidR="009C3382" w:rsidRPr="002E2DC0" w:rsidRDefault="009C3382" w:rsidP="00E04F4D">
      <w:pPr>
        <w:spacing w:line="360" w:lineRule="auto"/>
        <w:ind w:right="720"/>
        <w:rPr>
          <w:rFonts w:ascii="Arial" w:hAnsi="Arial" w:cs="Arial"/>
          <w:color w:val="000000" w:themeColor="text1"/>
        </w:rPr>
      </w:pPr>
      <w:r w:rsidRPr="002E2DC0">
        <w:rPr>
          <w:rFonts w:ascii="Arial" w:hAnsi="Arial" w:cs="Arial"/>
          <w:color w:val="000000" w:themeColor="text1"/>
        </w:rPr>
        <w:t>WEEKLY EMAIL INSERT:</w:t>
      </w:r>
    </w:p>
    <w:p w14:paraId="5AF79A62" w14:textId="77777777" w:rsidR="004170BF" w:rsidRPr="002E2DC0" w:rsidRDefault="00E97C82" w:rsidP="005367C6">
      <w:pPr>
        <w:spacing w:line="276" w:lineRule="auto"/>
        <w:ind w:right="720" w:firstLine="720"/>
        <w:jc w:val="center"/>
        <w:divId w:val="71202377"/>
        <w:rPr>
          <w:rFonts w:ascii="Arial" w:hAnsi="Arial" w:cs="Arial"/>
          <w:color w:val="26282A"/>
          <w:sz w:val="28"/>
          <w:szCs w:val="28"/>
        </w:rPr>
      </w:pPr>
      <w:r w:rsidRPr="002E2DC0">
        <w:rPr>
          <w:rFonts w:ascii="Arial" w:hAnsi="Arial" w:cs="Arial"/>
          <w:color w:val="26282A"/>
          <w:sz w:val="28"/>
          <w:szCs w:val="28"/>
        </w:rPr>
        <w:t>Hold Fast to Summer</w:t>
      </w:r>
    </w:p>
    <w:p w14:paraId="67EA77EB" w14:textId="77777777" w:rsidR="00E97C82" w:rsidRPr="002E2DC0" w:rsidRDefault="00E97C82" w:rsidP="00E97C82">
      <w:pPr>
        <w:pStyle w:val="b-qt"/>
        <w:shd w:val="clear" w:color="auto" w:fill="FFFFFF"/>
        <w:spacing w:before="0" w:beforeAutospacing="0" w:after="0" w:afterAutospacing="0"/>
        <w:divId w:val="71202377"/>
        <w:rPr>
          <w:rFonts w:ascii="Arial" w:hAnsi="Arial" w:cs="Arial"/>
          <w:color w:val="101010"/>
        </w:rPr>
      </w:pPr>
      <w:r w:rsidRPr="002E2DC0">
        <w:rPr>
          <w:rFonts w:ascii="Arial" w:hAnsi="Arial" w:cs="Arial"/>
          <w:color w:val="101010"/>
        </w:rPr>
        <w:t>“At the Summer Solstice, all is green and growing, potential coming into being, the miracle of manifestation painted large on the canvas of awareness.”</w:t>
      </w:r>
    </w:p>
    <w:p w14:paraId="290755CD" w14:textId="77777777" w:rsidR="00654C9C" w:rsidRPr="002E2DC0" w:rsidRDefault="00E97C82" w:rsidP="00E97C82">
      <w:pPr>
        <w:pStyle w:val="bqfqa"/>
        <w:shd w:val="clear" w:color="auto" w:fill="FFFFFF"/>
        <w:spacing w:before="0" w:beforeAutospacing="0" w:after="75" w:afterAutospacing="0"/>
        <w:divId w:val="71202377"/>
        <w:rPr>
          <w:rFonts w:ascii="Arial" w:hAnsi="Arial" w:cs="Arial"/>
          <w:color w:val="000000" w:themeColor="text1"/>
        </w:rPr>
      </w:pPr>
      <w:hyperlink r:id="rId8" w:history="1">
        <w:r w:rsidRPr="002E2DC0">
          <w:rPr>
            <w:rStyle w:val="Hyperlink"/>
            <w:rFonts w:ascii="Arial" w:hAnsi="Arial" w:cs="Arial"/>
            <w:color w:val="000000" w:themeColor="text1"/>
            <w:u w:val="none"/>
          </w:rPr>
          <w:t>Gary Zukav</w:t>
        </w:r>
      </w:hyperlink>
    </w:p>
    <w:p w14:paraId="197374BD" w14:textId="77777777" w:rsidR="00E97C82" w:rsidRPr="002E2DC0" w:rsidRDefault="00E97C82" w:rsidP="00E97C82">
      <w:pPr>
        <w:pStyle w:val="bqfqa"/>
        <w:shd w:val="clear" w:color="auto" w:fill="FFFFFF"/>
        <w:spacing w:before="0" w:beforeAutospacing="0" w:after="75" w:afterAutospacing="0"/>
        <w:divId w:val="71202377"/>
        <w:rPr>
          <w:rFonts w:ascii="Arial" w:hAnsi="Arial" w:cs="Arial"/>
          <w:color w:val="000000" w:themeColor="text1"/>
        </w:rPr>
      </w:pPr>
    </w:p>
    <w:p w14:paraId="7D523346" w14:textId="77777777" w:rsidR="00E97C82" w:rsidRPr="002E2DC0" w:rsidRDefault="00E97C82" w:rsidP="00654C9C">
      <w:pPr>
        <w:divId w:val="71202377"/>
        <w:rPr>
          <w:rFonts w:ascii="Arial" w:hAnsi="Arial" w:cs="Arial"/>
        </w:rPr>
      </w:pPr>
      <w:r w:rsidRPr="002E2DC0">
        <w:rPr>
          <w:rFonts w:ascii="Arial" w:hAnsi="Arial" w:cs="Arial"/>
        </w:rPr>
        <w:t>Description:</w:t>
      </w:r>
    </w:p>
    <w:p w14:paraId="5586029C" w14:textId="0FBAEF28" w:rsidR="00E97C82" w:rsidRPr="002E2DC0" w:rsidRDefault="00DB49E3" w:rsidP="00E97C82">
      <w:pPr>
        <w:divId w:val="71202377"/>
      </w:pPr>
      <w:r w:rsidRPr="002E2DC0">
        <w:rPr>
          <w:rFonts w:ascii="Arial" w:hAnsi="Arial" w:cs="Arial"/>
        </w:rPr>
        <w:t>“</w:t>
      </w:r>
      <w:r w:rsidR="00E97C82" w:rsidRPr="002E2DC0">
        <w:rPr>
          <w:rFonts w:ascii="Arial" w:hAnsi="Arial" w:cs="Arial"/>
        </w:rPr>
        <w:t>Hold fast to summer. Enjoy</w:t>
      </w:r>
      <w:r w:rsidR="003D74DF" w:rsidRPr="002E2DC0">
        <w:rPr>
          <w:rFonts w:ascii="Arial" w:hAnsi="Arial" w:cs="Arial"/>
        </w:rPr>
        <w:t>,</w:t>
      </w:r>
      <w:r w:rsidR="00E97C82" w:rsidRPr="002E2DC0">
        <w:rPr>
          <w:rFonts w:ascii="Arial" w:hAnsi="Arial" w:cs="Arial"/>
        </w:rPr>
        <w:t xml:space="preserve"> with heightened appreciation</w:t>
      </w:r>
      <w:r w:rsidR="003D74DF" w:rsidRPr="002E2DC0">
        <w:rPr>
          <w:rFonts w:ascii="Arial" w:hAnsi="Arial" w:cs="Arial"/>
        </w:rPr>
        <w:t>,</w:t>
      </w:r>
      <w:r w:rsidR="00E97C82" w:rsidRPr="002E2DC0">
        <w:rPr>
          <w:rFonts w:ascii="Arial" w:hAnsi="Arial" w:cs="Arial"/>
        </w:rPr>
        <w:t xml:space="preserve"> these </w:t>
      </w:r>
      <w:r w:rsidRPr="002E2DC0">
        <w:rPr>
          <w:rFonts w:ascii="Arial" w:hAnsi="Arial" w:cs="Arial"/>
        </w:rPr>
        <w:t>hot</w:t>
      </w:r>
      <w:r w:rsidR="00E97C82" w:rsidRPr="002E2DC0">
        <w:rPr>
          <w:rFonts w:ascii="Arial" w:hAnsi="Arial" w:cs="Arial"/>
        </w:rPr>
        <w:t xml:space="preserve"> </w:t>
      </w:r>
      <w:proofErr w:type="gramStart"/>
      <w:r w:rsidRPr="002E2DC0">
        <w:rPr>
          <w:rFonts w:ascii="Arial" w:hAnsi="Arial" w:cs="Arial"/>
        </w:rPr>
        <w:t>Summer</w:t>
      </w:r>
      <w:proofErr w:type="gramEnd"/>
      <w:r w:rsidRPr="002E2DC0">
        <w:rPr>
          <w:rFonts w:ascii="Arial" w:hAnsi="Arial" w:cs="Arial"/>
        </w:rPr>
        <w:t xml:space="preserve"> </w:t>
      </w:r>
      <w:r w:rsidR="00E97C82" w:rsidRPr="002E2DC0">
        <w:rPr>
          <w:rFonts w:ascii="Arial" w:hAnsi="Arial" w:cs="Arial"/>
        </w:rPr>
        <w:t>days. Create more memories, take more pictures. Enjoy a bit of denial. Suck all the summer sweetness out of your sun-warmed garden tomatoes. Smile at someone. Squeeze a hand. Put up some jam or pickles. We store these things up as we approach the uncertain seasons. And our summer companions will be our winter support and sustenance. In celebration of the changing seasons, we gather together in community.</w:t>
      </w:r>
      <w:r w:rsidRPr="002E2DC0">
        <w:rPr>
          <w:rFonts w:ascii="Arial" w:hAnsi="Arial" w:cs="Arial"/>
        </w:rPr>
        <w:t>”</w:t>
      </w:r>
      <w:r w:rsidR="00E97C82" w:rsidRPr="002E2DC0">
        <w:rPr>
          <w:rFonts w:ascii="Arial" w:hAnsi="Arial" w:cs="Arial"/>
        </w:rPr>
        <w:t xml:space="preserve"> (Ben</w:t>
      </w:r>
      <w:r w:rsidR="00E97C82" w:rsidRPr="002E2DC0">
        <w:t xml:space="preserve"> Soule)</w:t>
      </w:r>
    </w:p>
    <w:p w14:paraId="2FE9247E" w14:textId="77777777" w:rsidR="003D74DF" w:rsidRPr="002E2DC0" w:rsidRDefault="003D74DF" w:rsidP="00E97C82">
      <w:pPr>
        <w:divId w:val="71202377"/>
      </w:pPr>
    </w:p>
    <w:p w14:paraId="40E48E11" w14:textId="77777777" w:rsidR="009C3382" w:rsidRPr="002E2DC0" w:rsidRDefault="009C3382" w:rsidP="00383A0E">
      <w:pPr>
        <w:spacing w:line="360" w:lineRule="auto"/>
        <w:ind w:firstLine="720"/>
        <w:divId w:val="71202377"/>
        <w:rPr>
          <w:rFonts w:ascii="Arial" w:hAnsi="Arial" w:cs="Arial"/>
          <w:color w:val="000000" w:themeColor="text1"/>
        </w:rPr>
      </w:pPr>
    </w:p>
    <w:sectPr w:rsidR="009C3382" w:rsidRPr="002E2DC0" w:rsidSect="00287959">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0BF9" w14:textId="77777777" w:rsidR="00B11C3A" w:rsidRDefault="00B11C3A" w:rsidP="000B404A">
      <w:r>
        <w:separator/>
      </w:r>
    </w:p>
  </w:endnote>
  <w:endnote w:type="continuationSeparator" w:id="0">
    <w:p w14:paraId="0FDB1D94" w14:textId="77777777" w:rsidR="00B11C3A" w:rsidRDefault="00B11C3A" w:rsidP="000B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683324"/>
      <w:docPartObj>
        <w:docPartGallery w:val="Page Numbers (Bottom of Page)"/>
        <w:docPartUnique/>
      </w:docPartObj>
    </w:sdtPr>
    <w:sdtContent>
      <w:p w14:paraId="4F948D12" w14:textId="77777777" w:rsidR="000B404A" w:rsidRDefault="00247698" w:rsidP="009A4D74">
        <w:pPr>
          <w:pStyle w:val="Footer"/>
          <w:framePr w:wrap="none" w:vAnchor="text" w:hAnchor="margin" w:xAlign="right" w:y="1"/>
          <w:rPr>
            <w:rStyle w:val="PageNumber"/>
          </w:rPr>
        </w:pPr>
        <w:r>
          <w:rPr>
            <w:rStyle w:val="PageNumber"/>
          </w:rPr>
          <w:fldChar w:fldCharType="begin"/>
        </w:r>
        <w:r w:rsidR="000B404A">
          <w:rPr>
            <w:rStyle w:val="PageNumber"/>
          </w:rPr>
          <w:instrText xml:space="preserve"> PAGE </w:instrText>
        </w:r>
        <w:r>
          <w:rPr>
            <w:rStyle w:val="PageNumber"/>
          </w:rPr>
          <w:fldChar w:fldCharType="end"/>
        </w:r>
      </w:p>
    </w:sdtContent>
  </w:sdt>
  <w:p w14:paraId="10F4D27E" w14:textId="77777777" w:rsidR="000B404A" w:rsidRDefault="000B404A" w:rsidP="000B40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512337"/>
      <w:docPartObj>
        <w:docPartGallery w:val="Page Numbers (Bottom of Page)"/>
        <w:docPartUnique/>
      </w:docPartObj>
    </w:sdtPr>
    <w:sdtContent>
      <w:p w14:paraId="663D85E6" w14:textId="77777777" w:rsidR="000B404A" w:rsidRDefault="00247698" w:rsidP="009A4D74">
        <w:pPr>
          <w:pStyle w:val="Footer"/>
          <w:framePr w:wrap="none" w:vAnchor="text" w:hAnchor="margin" w:xAlign="right" w:y="1"/>
          <w:rPr>
            <w:rStyle w:val="PageNumber"/>
          </w:rPr>
        </w:pPr>
        <w:r>
          <w:rPr>
            <w:rStyle w:val="PageNumber"/>
          </w:rPr>
          <w:fldChar w:fldCharType="begin"/>
        </w:r>
        <w:r w:rsidR="000B404A">
          <w:rPr>
            <w:rStyle w:val="PageNumber"/>
          </w:rPr>
          <w:instrText xml:space="preserve"> PAGE </w:instrText>
        </w:r>
        <w:r>
          <w:rPr>
            <w:rStyle w:val="PageNumber"/>
          </w:rPr>
          <w:fldChar w:fldCharType="separate"/>
        </w:r>
        <w:r w:rsidR="00E23952">
          <w:rPr>
            <w:rStyle w:val="PageNumber"/>
            <w:noProof/>
          </w:rPr>
          <w:t>2</w:t>
        </w:r>
        <w:r>
          <w:rPr>
            <w:rStyle w:val="PageNumber"/>
          </w:rPr>
          <w:fldChar w:fldCharType="end"/>
        </w:r>
      </w:p>
    </w:sdtContent>
  </w:sdt>
  <w:p w14:paraId="6146B1FA" w14:textId="77777777" w:rsidR="000B404A" w:rsidRDefault="000B404A" w:rsidP="000B40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580A" w14:textId="77777777" w:rsidR="00B11C3A" w:rsidRDefault="00B11C3A" w:rsidP="000B404A">
      <w:r>
        <w:separator/>
      </w:r>
    </w:p>
  </w:footnote>
  <w:footnote w:type="continuationSeparator" w:id="0">
    <w:p w14:paraId="21FF7C7B" w14:textId="77777777" w:rsidR="00B11C3A" w:rsidRDefault="00B11C3A" w:rsidP="000B4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791"/>
    <w:multiLevelType w:val="hybridMultilevel"/>
    <w:tmpl w:val="CEE6D52C"/>
    <w:lvl w:ilvl="0" w:tplc="42AA0A76">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53E68"/>
    <w:multiLevelType w:val="hybridMultilevel"/>
    <w:tmpl w:val="DB02933E"/>
    <w:lvl w:ilvl="0" w:tplc="C29C5BBE">
      <w:start w:val="3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14E21"/>
    <w:multiLevelType w:val="hybridMultilevel"/>
    <w:tmpl w:val="2490033C"/>
    <w:lvl w:ilvl="0" w:tplc="68C6D432">
      <w:start w:val="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A684A"/>
    <w:multiLevelType w:val="multilevel"/>
    <w:tmpl w:val="49CE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603FA"/>
    <w:multiLevelType w:val="hybridMultilevel"/>
    <w:tmpl w:val="7F2E725E"/>
    <w:lvl w:ilvl="0" w:tplc="4B6E1156">
      <w:start w:val="405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C710E"/>
    <w:multiLevelType w:val="hybridMultilevel"/>
    <w:tmpl w:val="07047AD2"/>
    <w:lvl w:ilvl="0" w:tplc="3170F80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27640"/>
    <w:multiLevelType w:val="hybridMultilevel"/>
    <w:tmpl w:val="007E4AD8"/>
    <w:lvl w:ilvl="0" w:tplc="CCDA79B8">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1D5D19"/>
    <w:multiLevelType w:val="hybridMultilevel"/>
    <w:tmpl w:val="2EB09F70"/>
    <w:lvl w:ilvl="0" w:tplc="D0BAEB44">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96A69"/>
    <w:multiLevelType w:val="hybridMultilevel"/>
    <w:tmpl w:val="E3E20264"/>
    <w:lvl w:ilvl="0" w:tplc="B27247F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5A713E"/>
    <w:multiLevelType w:val="hybridMultilevel"/>
    <w:tmpl w:val="1C6E232A"/>
    <w:lvl w:ilvl="0" w:tplc="94DAD752">
      <w:start w:val="8"/>
      <w:numFmt w:val="bullet"/>
      <w:lvlText w:val=""/>
      <w:lvlJc w:val="left"/>
      <w:pPr>
        <w:ind w:left="720" w:hanging="360"/>
      </w:pPr>
      <w:rPr>
        <w:rFonts w:ascii="Wingdings" w:eastAsia="Times New Roman" w:hAnsi="Wingdings"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C1D4A"/>
    <w:multiLevelType w:val="hybridMultilevel"/>
    <w:tmpl w:val="DFBA6AC8"/>
    <w:lvl w:ilvl="0" w:tplc="CC50D0B8">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A50FFF"/>
    <w:multiLevelType w:val="hybridMultilevel"/>
    <w:tmpl w:val="921E286C"/>
    <w:lvl w:ilvl="0" w:tplc="8A5A2742">
      <w:start w:val="2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5D25D78"/>
    <w:multiLevelType w:val="hybridMultilevel"/>
    <w:tmpl w:val="7DA46D74"/>
    <w:lvl w:ilvl="0" w:tplc="B45E1406">
      <w:start w:val="405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9961155">
    <w:abstractNumId w:val="3"/>
  </w:num>
  <w:num w:numId="2" w16cid:durableId="263848358">
    <w:abstractNumId w:val="10"/>
  </w:num>
  <w:num w:numId="3" w16cid:durableId="17900823">
    <w:abstractNumId w:val="4"/>
  </w:num>
  <w:num w:numId="4" w16cid:durableId="1348286519">
    <w:abstractNumId w:val="12"/>
  </w:num>
  <w:num w:numId="5" w16cid:durableId="501971908">
    <w:abstractNumId w:val="7"/>
  </w:num>
  <w:num w:numId="6" w16cid:durableId="1323582230">
    <w:abstractNumId w:val="8"/>
  </w:num>
  <w:num w:numId="7" w16cid:durableId="1005548296">
    <w:abstractNumId w:val="9"/>
  </w:num>
  <w:num w:numId="8" w16cid:durableId="392512883">
    <w:abstractNumId w:val="0"/>
  </w:num>
  <w:num w:numId="9" w16cid:durableId="1130132420">
    <w:abstractNumId w:val="6"/>
  </w:num>
  <w:num w:numId="10" w16cid:durableId="223950431">
    <w:abstractNumId w:val="5"/>
  </w:num>
  <w:num w:numId="11" w16cid:durableId="926228336">
    <w:abstractNumId w:val="2"/>
  </w:num>
  <w:num w:numId="12" w16cid:durableId="1949655942">
    <w:abstractNumId w:val="1"/>
  </w:num>
  <w:num w:numId="13" w16cid:durableId="192217574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8B2"/>
    <w:rsid w:val="00001B3E"/>
    <w:rsid w:val="00003B05"/>
    <w:rsid w:val="0001159C"/>
    <w:rsid w:val="000122A4"/>
    <w:rsid w:val="00013C5E"/>
    <w:rsid w:val="0001739F"/>
    <w:rsid w:val="000173B2"/>
    <w:rsid w:val="00017D1D"/>
    <w:rsid w:val="000200B1"/>
    <w:rsid w:val="000274DD"/>
    <w:rsid w:val="0003235D"/>
    <w:rsid w:val="000337A8"/>
    <w:rsid w:val="00034367"/>
    <w:rsid w:val="00034567"/>
    <w:rsid w:val="000365FA"/>
    <w:rsid w:val="00041781"/>
    <w:rsid w:val="00042054"/>
    <w:rsid w:val="000437FB"/>
    <w:rsid w:val="00045729"/>
    <w:rsid w:val="00052FA1"/>
    <w:rsid w:val="000537C7"/>
    <w:rsid w:val="00055C11"/>
    <w:rsid w:val="000566B3"/>
    <w:rsid w:val="00057D96"/>
    <w:rsid w:val="00060330"/>
    <w:rsid w:val="00061523"/>
    <w:rsid w:val="000627FC"/>
    <w:rsid w:val="000635BA"/>
    <w:rsid w:val="00064CC3"/>
    <w:rsid w:val="000658D8"/>
    <w:rsid w:val="000659EC"/>
    <w:rsid w:val="00065B42"/>
    <w:rsid w:val="00065EA9"/>
    <w:rsid w:val="00066DC0"/>
    <w:rsid w:val="00072E46"/>
    <w:rsid w:val="000738BA"/>
    <w:rsid w:val="00073E4F"/>
    <w:rsid w:val="000759DD"/>
    <w:rsid w:val="00077A6D"/>
    <w:rsid w:val="00080B67"/>
    <w:rsid w:val="0008665E"/>
    <w:rsid w:val="000947C7"/>
    <w:rsid w:val="00095C5A"/>
    <w:rsid w:val="000A0585"/>
    <w:rsid w:val="000A7CCE"/>
    <w:rsid w:val="000B404A"/>
    <w:rsid w:val="000B53A8"/>
    <w:rsid w:val="000B5972"/>
    <w:rsid w:val="000B7A28"/>
    <w:rsid w:val="000C0BE4"/>
    <w:rsid w:val="000C5E3C"/>
    <w:rsid w:val="000C6CAA"/>
    <w:rsid w:val="000D0191"/>
    <w:rsid w:val="000D097A"/>
    <w:rsid w:val="000D0BA4"/>
    <w:rsid w:val="000D21FC"/>
    <w:rsid w:val="000D31C3"/>
    <w:rsid w:val="000D4680"/>
    <w:rsid w:val="000D525A"/>
    <w:rsid w:val="000D553B"/>
    <w:rsid w:val="000D7490"/>
    <w:rsid w:val="000D7632"/>
    <w:rsid w:val="000D7C00"/>
    <w:rsid w:val="000E00D4"/>
    <w:rsid w:val="000E00EE"/>
    <w:rsid w:val="000E1CFD"/>
    <w:rsid w:val="000E3AED"/>
    <w:rsid w:val="000E3F05"/>
    <w:rsid w:val="000E53AC"/>
    <w:rsid w:val="000E7B73"/>
    <w:rsid w:val="000F39CF"/>
    <w:rsid w:val="000F5278"/>
    <w:rsid w:val="000F5E1F"/>
    <w:rsid w:val="000F63C5"/>
    <w:rsid w:val="000F70B3"/>
    <w:rsid w:val="000F7170"/>
    <w:rsid w:val="000F71B3"/>
    <w:rsid w:val="0010158E"/>
    <w:rsid w:val="00106934"/>
    <w:rsid w:val="00106B4A"/>
    <w:rsid w:val="00106ED1"/>
    <w:rsid w:val="001250BF"/>
    <w:rsid w:val="00125BFC"/>
    <w:rsid w:val="00126639"/>
    <w:rsid w:val="00127F49"/>
    <w:rsid w:val="00130FEB"/>
    <w:rsid w:val="00131E90"/>
    <w:rsid w:val="00140265"/>
    <w:rsid w:val="00140E97"/>
    <w:rsid w:val="0014308A"/>
    <w:rsid w:val="00144D0C"/>
    <w:rsid w:val="00147259"/>
    <w:rsid w:val="001473B4"/>
    <w:rsid w:val="001510C8"/>
    <w:rsid w:val="001524C6"/>
    <w:rsid w:val="00155469"/>
    <w:rsid w:val="00162AB5"/>
    <w:rsid w:val="001630F1"/>
    <w:rsid w:val="00163DBB"/>
    <w:rsid w:val="00166CC4"/>
    <w:rsid w:val="00167426"/>
    <w:rsid w:val="001701A7"/>
    <w:rsid w:val="00171A90"/>
    <w:rsid w:val="00172CEC"/>
    <w:rsid w:val="0017307C"/>
    <w:rsid w:val="0017319F"/>
    <w:rsid w:val="00176C3D"/>
    <w:rsid w:val="00180817"/>
    <w:rsid w:val="00180F7F"/>
    <w:rsid w:val="0018124B"/>
    <w:rsid w:val="0018134F"/>
    <w:rsid w:val="00182E31"/>
    <w:rsid w:val="001836D1"/>
    <w:rsid w:val="001837B6"/>
    <w:rsid w:val="00183B67"/>
    <w:rsid w:val="001855CB"/>
    <w:rsid w:val="00185A57"/>
    <w:rsid w:val="00185A94"/>
    <w:rsid w:val="0019069B"/>
    <w:rsid w:val="001908EB"/>
    <w:rsid w:val="00190DB3"/>
    <w:rsid w:val="00191DF7"/>
    <w:rsid w:val="00193D54"/>
    <w:rsid w:val="00195385"/>
    <w:rsid w:val="00195734"/>
    <w:rsid w:val="0019585E"/>
    <w:rsid w:val="001961E0"/>
    <w:rsid w:val="001973B1"/>
    <w:rsid w:val="00197FF9"/>
    <w:rsid w:val="001A1130"/>
    <w:rsid w:val="001A1140"/>
    <w:rsid w:val="001A27AD"/>
    <w:rsid w:val="001A34E0"/>
    <w:rsid w:val="001A37C1"/>
    <w:rsid w:val="001A47F7"/>
    <w:rsid w:val="001B0771"/>
    <w:rsid w:val="001B1337"/>
    <w:rsid w:val="001B1962"/>
    <w:rsid w:val="001B1E64"/>
    <w:rsid w:val="001B20F6"/>
    <w:rsid w:val="001B49A8"/>
    <w:rsid w:val="001B5C4E"/>
    <w:rsid w:val="001B6100"/>
    <w:rsid w:val="001C05EB"/>
    <w:rsid w:val="001C347C"/>
    <w:rsid w:val="001D00AB"/>
    <w:rsid w:val="001D09B4"/>
    <w:rsid w:val="001D3F87"/>
    <w:rsid w:val="001D5838"/>
    <w:rsid w:val="001D6688"/>
    <w:rsid w:val="001D719C"/>
    <w:rsid w:val="001E087F"/>
    <w:rsid w:val="001E13B2"/>
    <w:rsid w:val="001E1AAA"/>
    <w:rsid w:val="001E42A7"/>
    <w:rsid w:val="001E4F68"/>
    <w:rsid w:val="001E54B2"/>
    <w:rsid w:val="001E6F05"/>
    <w:rsid w:val="001E787A"/>
    <w:rsid w:val="001F14D7"/>
    <w:rsid w:val="001F41D3"/>
    <w:rsid w:val="001F492C"/>
    <w:rsid w:val="001F6C31"/>
    <w:rsid w:val="001F7A00"/>
    <w:rsid w:val="00202A19"/>
    <w:rsid w:val="00202F97"/>
    <w:rsid w:val="00207022"/>
    <w:rsid w:val="00210BA9"/>
    <w:rsid w:val="00211018"/>
    <w:rsid w:val="00211174"/>
    <w:rsid w:val="00216E9A"/>
    <w:rsid w:val="00221035"/>
    <w:rsid w:val="00225BBE"/>
    <w:rsid w:val="00226F08"/>
    <w:rsid w:val="00230C7B"/>
    <w:rsid w:val="00232311"/>
    <w:rsid w:val="00232C7D"/>
    <w:rsid w:val="002374A8"/>
    <w:rsid w:val="00237668"/>
    <w:rsid w:val="002378F1"/>
    <w:rsid w:val="0024072F"/>
    <w:rsid w:val="002451E9"/>
    <w:rsid w:val="00245A43"/>
    <w:rsid w:val="00247698"/>
    <w:rsid w:val="00247CFF"/>
    <w:rsid w:val="002512DA"/>
    <w:rsid w:val="00253C2D"/>
    <w:rsid w:val="00254271"/>
    <w:rsid w:val="00254554"/>
    <w:rsid w:val="002545B3"/>
    <w:rsid w:val="00261F2B"/>
    <w:rsid w:val="0026479D"/>
    <w:rsid w:val="00266D4B"/>
    <w:rsid w:val="00266E0D"/>
    <w:rsid w:val="002705E2"/>
    <w:rsid w:val="00271C74"/>
    <w:rsid w:val="00276236"/>
    <w:rsid w:val="00277471"/>
    <w:rsid w:val="002779AB"/>
    <w:rsid w:val="002806D9"/>
    <w:rsid w:val="0028281C"/>
    <w:rsid w:val="002829F5"/>
    <w:rsid w:val="002836EB"/>
    <w:rsid w:val="002876BA"/>
    <w:rsid w:val="00287775"/>
    <w:rsid w:val="00287959"/>
    <w:rsid w:val="002934EE"/>
    <w:rsid w:val="00293805"/>
    <w:rsid w:val="00293B64"/>
    <w:rsid w:val="00293D6F"/>
    <w:rsid w:val="00294D1F"/>
    <w:rsid w:val="00296711"/>
    <w:rsid w:val="002A0B39"/>
    <w:rsid w:val="002A1FAF"/>
    <w:rsid w:val="002A39B5"/>
    <w:rsid w:val="002A6DEE"/>
    <w:rsid w:val="002B14C7"/>
    <w:rsid w:val="002B1D85"/>
    <w:rsid w:val="002B791E"/>
    <w:rsid w:val="002C08B4"/>
    <w:rsid w:val="002C0C2F"/>
    <w:rsid w:val="002C0D86"/>
    <w:rsid w:val="002C1037"/>
    <w:rsid w:val="002C1180"/>
    <w:rsid w:val="002C1534"/>
    <w:rsid w:val="002C2D17"/>
    <w:rsid w:val="002C3501"/>
    <w:rsid w:val="002C3F61"/>
    <w:rsid w:val="002C5F47"/>
    <w:rsid w:val="002D0B8D"/>
    <w:rsid w:val="002D2903"/>
    <w:rsid w:val="002D2966"/>
    <w:rsid w:val="002D2AE3"/>
    <w:rsid w:val="002D3062"/>
    <w:rsid w:val="002D77EE"/>
    <w:rsid w:val="002E2DC0"/>
    <w:rsid w:val="002E4C2A"/>
    <w:rsid w:val="002E596D"/>
    <w:rsid w:val="002E728C"/>
    <w:rsid w:val="002E7536"/>
    <w:rsid w:val="002F3876"/>
    <w:rsid w:val="002F4F19"/>
    <w:rsid w:val="002F515A"/>
    <w:rsid w:val="002F56D9"/>
    <w:rsid w:val="00300368"/>
    <w:rsid w:val="0030048A"/>
    <w:rsid w:val="00300D8C"/>
    <w:rsid w:val="00303AED"/>
    <w:rsid w:val="0030786B"/>
    <w:rsid w:val="00307D1A"/>
    <w:rsid w:val="00310228"/>
    <w:rsid w:val="0031048C"/>
    <w:rsid w:val="003105C3"/>
    <w:rsid w:val="00311624"/>
    <w:rsid w:val="00311746"/>
    <w:rsid w:val="0031286F"/>
    <w:rsid w:val="003130A5"/>
    <w:rsid w:val="0031319A"/>
    <w:rsid w:val="0031368A"/>
    <w:rsid w:val="0031455E"/>
    <w:rsid w:val="00315BBD"/>
    <w:rsid w:val="00316155"/>
    <w:rsid w:val="003167E8"/>
    <w:rsid w:val="00323502"/>
    <w:rsid w:val="00330210"/>
    <w:rsid w:val="00330F48"/>
    <w:rsid w:val="003335E8"/>
    <w:rsid w:val="0033635B"/>
    <w:rsid w:val="00337A51"/>
    <w:rsid w:val="00341C43"/>
    <w:rsid w:val="00343716"/>
    <w:rsid w:val="00344933"/>
    <w:rsid w:val="00345058"/>
    <w:rsid w:val="00345A84"/>
    <w:rsid w:val="0034634C"/>
    <w:rsid w:val="00346653"/>
    <w:rsid w:val="00360221"/>
    <w:rsid w:val="00360D38"/>
    <w:rsid w:val="003611C5"/>
    <w:rsid w:val="00362207"/>
    <w:rsid w:val="00364B59"/>
    <w:rsid w:val="00370FD0"/>
    <w:rsid w:val="003730C7"/>
    <w:rsid w:val="00375E89"/>
    <w:rsid w:val="00380975"/>
    <w:rsid w:val="00380DB1"/>
    <w:rsid w:val="00382488"/>
    <w:rsid w:val="00383A0E"/>
    <w:rsid w:val="00383B09"/>
    <w:rsid w:val="00386723"/>
    <w:rsid w:val="00390607"/>
    <w:rsid w:val="00390709"/>
    <w:rsid w:val="00391F1D"/>
    <w:rsid w:val="003936D2"/>
    <w:rsid w:val="00394D6C"/>
    <w:rsid w:val="003957F8"/>
    <w:rsid w:val="0039584D"/>
    <w:rsid w:val="00397797"/>
    <w:rsid w:val="003A0671"/>
    <w:rsid w:val="003A0FAB"/>
    <w:rsid w:val="003A2B50"/>
    <w:rsid w:val="003A2C17"/>
    <w:rsid w:val="003A307F"/>
    <w:rsid w:val="003A44D9"/>
    <w:rsid w:val="003A5A69"/>
    <w:rsid w:val="003A7019"/>
    <w:rsid w:val="003B1463"/>
    <w:rsid w:val="003B1939"/>
    <w:rsid w:val="003B27C9"/>
    <w:rsid w:val="003B529A"/>
    <w:rsid w:val="003B6F48"/>
    <w:rsid w:val="003C4C21"/>
    <w:rsid w:val="003C7E8E"/>
    <w:rsid w:val="003D0E75"/>
    <w:rsid w:val="003D4785"/>
    <w:rsid w:val="003D65AE"/>
    <w:rsid w:val="003D74DF"/>
    <w:rsid w:val="003D7937"/>
    <w:rsid w:val="003E1016"/>
    <w:rsid w:val="003E1878"/>
    <w:rsid w:val="003E3EF0"/>
    <w:rsid w:val="003E4323"/>
    <w:rsid w:val="003E5B2D"/>
    <w:rsid w:val="003E6519"/>
    <w:rsid w:val="003E67C0"/>
    <w:rsid w:val="003F1639"/>
    <w:rsid w:val="003F1885"/>
    <w:rsid w:val="003F2943"/>
    <w:rsid w:val="003F3D52"/>
    <w:rsid w:val="003F7D9E"/>
    <w:rsid w:val="00403B54"/>
    <w:rsid w:val="00404960"/>
    <w:rsid w:val="00405695"/>
    <w:rsid w:val="0040710B"/>
    <w:rsid w:val="004119F7"/>
    <w:rsid w:val="00411EC9"/>
    <w:rsid w:val="00416100"/>
    <w:rsid w:val="00416C93"/>
    <w:rsid w:val="00416DE5"/>
    <w:rsid w:val="004170BF"/>
    <w:rsid w:val="00417334"/>
    <w:rsid w:val="00417C8D"/>
    <w:rsid w:val="00420B5B"/>
    <w:rsid w:val="00420FE6"/>
    <w:rsid w:val="00421066"/>
    <w:rsid w:val="004210E3"/>
    <w:rsid w:val="004236BC"/>
    <w:rsid w:val="004360BC"/>
    <w:rsid w:val="00436E6B"/>
    <w:rsid w:val="00437A17"/>
    <w:rsid w:val="0044041A"/>
    <w:rsid w:val="004405E6"/>
    <w:rsid w:val="0044179C"/>
    <w:rsid w:val="0044443F"/>
    <w:rsid w:val="004446AD"/>
    <w:rsid w:val="004463EB"/>
    <w:rsid w:val="00447A7F"/>
    <w:rsid w:val="00452AE6"/>
    <w:rsid w:val="00453CEA"/>
    <w:rsid w:val="00453EEF"/>
    <w:rsid w:val="0045477D"/>
    <w:rsid w:val="00454C57"/>
    <w:rsid w:val="0045686C"/>
    <w:rsid w:val="0045771D"/>
    <w:rsid w:val="0045796B"/>
    <w:rsid w:val="004617D4"/>
    <w:rsid w:val="0046181E"/>
    <w:rsid w:val="00464717"/>
    <w:rsid w:val="004655AD"/>
    <w:rsid w:val="00465A90"/>
    <w:rsid w:val="00466755"/>
    <w:rsid w:val="00471458"/>
    <w:rsid w:val="0047163C"/>
    <w:rsid w:val="0047531F"/>
    <w:rsid w:val="0047739C"/>
    <w:rsid w:val="00481809"/>
    <w:rsid w:val="00482236"/>
    <w:rsid w:val="00486502"/>
    <w:rsid w:val="004879F0"/>
    <w:rsid w:val="00490863"/>
    <w:rsid w:val="0049175C"/>
    <w:rsid w:val="00491CF8"/>
    <w:rsid w:val="004923A6"/>
    <w:rsid w:val="00492669"/>
    <w:rsid w:val="00493C3E"/>
    <w:rsid w:val="0049456A"/>
    <w:rsid w:val="00494856"/>
    <w:rsid w:val="00494E23"/>
    <w:rsid w:val="00495C5F"/>
    <w:rsid w:val="00495DF7"/>
    <w:rsid w:val="004A14B1"/>
    <w:rsid w:val="004A1CFB"/>
    <w:rsid w:val="004A38BF"/>
    <w:rsid w:val="004A43A2"/>
    <w:rsid w:val="004A4C1E"/>
    <w:rsid w:val="004A62A0"/>
    <w:rsid w:val="004A71A1"/>
    <w:rsid w:val="004A76AC"/>
    <w:rsid w:val="004A7732"/>
    <w:rsid w:val="004B1297"/>
    <w:rsid w:val="004B167A"/>
    <w:rsid w:val="004B1D3F"/>
    <w:rsid w:val="004B218E"/>
    <w:rsid w:val="004B3561"/>
    <w:rsid w:val="004B4489"/>
    <w:rsid w:val="004B7D35"/>
    <w:rsid w:val="004C03DD"/>
    <w:rsid w:val="004C0F59"/>
    <w:rsid w:val="004C1141"/>
    <w:rsid w:val="004C32E7"/>
    <w:rsid w:val="004C4C18"/>
    <w:rsid w:val="004C5962"/>
    <w:rsid w:val="004D0553"/>
    <w:rsid w:val="004E0F4A"/>
    <w:rsid w:val="004E18B2"/>
    <w:rsid w:val="004E1E56"/>
    <w:rsid w:val="004E241A"/>
    <w:rsid w:val="004E5639"/>
    <w:rsid w:val="004E6219"/>
    <w:rsid w:val="004E6629"/>
    <w:rsid w:val="004E6BE9"/>
    <w:rsid w:val="004F023E"/>
    <w:rsid w:val="004F0D06"/>
    <w:rsid w:val="004F3268"/>
    <w:rsid w:val="004F48E4"/>
    <w:rsid w:val="004F59AF"/>
    <w:rsid w:val="004F6073"/>
    <w:rsid w:val="004F6843"/>
    <w:rsid w:val="005009DE"/>
    <w:rsid w:val="00505883"/>
    <w:rsid w:val="0051173D"/>
    <w:rsid w:val="00511F87"/>
    <w:rsid w:val="00513DF8"/>
    <w:rsid w:val="005147D0"/>
    <w:rsid w:val="00516EB5"/>
    <w:rsid w:val="00516F54"/>
    <w:rsid w:val="0051724F"/>
    <w:rsid w:val="00517BB2"/>
    <w:rsid w:val="00520B6E"/>
    <w:rsid w:val="00523660"/>
    <w:rsid w:val="00523C19"/>
    <w:rsid w:val="00523D19"/>
    <w:rsid w:val="0052408E"/>
    <w:rsid w:val="00524319"/>
    <w:rsid w:val="0052671D"/>
    <w:rsid w:val="00527226"/>
    <w:rsid w:val="00527A05"/>
    <w:rsid w:val="00530079"/>
    <w:rsid w:val="005313E6"/>
    <w:rsid w:val="005315B2"/>
    <w:rsid w:val="00535E13"/>
    <w:rsid w:val="00535FFB"/>
    <w:rsid w:val="005367C6"/>
    <w:rsid w:val="00537EF4"/>
    <w:rsid w:val="005409C0"/>
    <w:rsid w:val="00540AB4"/>
    <w:rsid w:val="00541225"/>
    <w:rsid w:val="005419C5"/>
    <w:rsid w:val="0054627C"/>
    <w:rsid w:val="00547974"/>
    <w:rsid w:val="00552297"/>
    <w:rsid w:val="005536EF"/>
    <w:rsid w:val="00556C53"/>
    <w:rsid w:val="00561C6A"/>
    <w:rsid w:val="0056200E"/>
    <w:rsid w:val="00563F6D"/>
    <w:rsid w:val="00571415"/>
    <w:rsid w:val="00571464"/>
    <w:rsid w:val="00572D68"/>
    <w:rsid w:val="00573DC4"/>
    <w:rsid w:val="00574160"/>
    <w:rsid w:val="0057453B"/>
    <w:rsid w:val="0058068A"/>
    <w:rsid w:val="00585BDB"/>
    <w:rsid w:val="00586500"/>
    <w:rsid w:val="00590C39"/>
    <w:rsid w:val="00591393"/>
    <w:rsid w:val="00591A1D"/>
    <w:rsid w:val="00594524"/>
    <w:rsid w:val="00595381"/>
    <w:rsid w:val="00595F7E"/>
    <w:rsid w:val="0059651E"/>
    <w:rsid w:val="00597A2C"/>
    <w:rsid w:val="00597F2E"/>
    <w:rsid w:val="005A260C"/>
    <w:rsid w:val="005A3A87"/>
    <w:rsid w:val="005B0105"/>
    <w:rsid w:val="005B1538"/>
    <w:rsid w:val="005B15C8"/>
    <w:rsid w:val="005B1F8F"/>
    <w:rsid w:val="005B2AAD"/>
    <w:rsid w:val="005B57DA"/>
    <w:rsid w:val="005B5CEA"/>
    <w:rsid w:val="005C009C"/>
    <w:rsid w:val="005C0D29"/>
    <w:rsid w:val="005C1201"/>
    <w:rsid w:val="005C3A1F"/>
    <w:rsid w:val="005C493E"/>
    <w:rsid w:val="005C5E57"/>
    <w:rsid w:val="005C62E2"/>
    <w:rsid w:val="005C70E0"/>
    <w:rsid w:val="005D16FD"/>
    <w:rsid w:val="005D2012"/>
    <w:rsid w:val="005D435D"/>
    <w:rsid w:val="005D6851"/>
    <w:rsid w:val="005E20B5"/>
    <w:rsid w:val="005E3160"/>
    <w:rsid w:val="005E43EF"/>
    <w:rsid w:val="005E6540"/>
    <w:rsid w:val="005E6D7F"/>
    <w:rsid w:val="005F1216"/>
    <w:rsid w:val="005F140E"/>
    <w:rsid w:val="005F187B"/>
    <w:rsid w:val="005F6658"/>
    <w:rsid w:val="00601192"/>
    <w:rsid w:val="006016B2"/>
    <w:rsid w:val="00605A42"/>
    <w:rsid w:val="00605BD4"/>
    <w:rsid w:val="00605DD7"/>
    <w:rsid w:val="00605FBF"/>
    <w:rsid w:val="00607E88"/>
    <w:rsid w:val="006112A2"/>
    <w:rsid w:val="00613F5E"/>
    <w:rsid w:val="006154FC"/>
    <w:rsid w:val="00616ACC"/>
    <w:rsid w:val="006176F5"/>
    <w:rsid w:val="006177EA"/>
    <w:rsid w:val="00623066"/>
    <w:rsid w:val="0062678B"/>
    <w:rsid w:val="00627AD2"/>
    <w:rsid w:val="006302A6"/>
    <w:rsid w:val="00630DA4"/>
    <w:rsid w:val="0063198B"/>
    <w:rsid w:val="006376EE"/>
    <w:rsid w:val="00637BF3"/>
    <w:rsid w:val="00637F60"/>
    <w:rsid w:val="00640475"/>
    <w:rsid w:val="0064315D"/>
    <w:rsid w:val="006511A7"/>
    <w:rsid w:val="006513BA"/>
    <w:rsid w:val="00652E7E"/>
    <w:rsid w:val="00654C9C"/>
    <w:rsid w:val="00657C43"/>
    <w:rsid w:val="006617DE"/>
    <w:rsid w:val="00661E4B"/>
    <w:rsid w:val="00662082"/>
    <w:rsid w:val="0066223A"/>
    <w:rsid w:val="00662293"/>
    <w:rsid w:val="00667144"/>
    <w:rsid w:val="0067415F"/>
    <w:rsid w:val="0067570F"/>
    <w:rsid w:val="00677003"/>
    <w:rsid w:val="00677DBD"/>
    <w:rsid w:val="00681845"/>
    <w:rsid w:val="00684FBF"/>
    <w:rsid w:val="00685F28"/>
    <w:rsid w:val="00687587"/>
    <w:rsid w:val="00687AFA"/>
    <w:rsid w:val="00690283"/>
    <w:rsid w:val="006905D5"/>
    <w:rsid w:val="00690BE9"/>
    <w:rsid w:val="00693A49"/>
    <w:rsid w:val="00693D5E"/>
    <w:rsid w:val="006944C1"/>
    <w:rsid w:val="00694885"/>
    <w:rsid w:val="00695494"/>
    <w:rsid w:val="006A3065"/>
    <w:rsid w:val="006A3B16"/>
    <w:rsid w:val="006A43DE"/>
    <w:rsid w:val="006A45F6"/>
    <w:rsid w:val="006A51D5"/>
    <w:rsid w:val="006A5ED8"/>
    <w:rsid w:val="006A67CB"/>
    <w:rsid w:val="006B0A23"/>
    <w:rsid w:val="006B0C60"/>
    <w:rsid w:val="006B1F0E"/>
    <w:rsid w:val="006B20A3"/>
    <w:rsid w:val="006B6894"/>
    <w:rsid w:val="006C1155"/>
    <w:rsid w:val="006C2D04"/>
    <w:rsid w:val="006C3315"/>
    <w:rsid w:val="006C455F"/>
    <w:rsid w:val="006C52A3"/>
    <w:rsid w:val="006C5E2F"/>
    <w:rsid w:val="006D073B"/>
    <w:rsid w:val="006D1830"/>
    <w:rsid w:val="006D2FFC"/>
    <w:rsid w:val="006D65CF"/>
    <w:rsid w:val="006D7415"/>
    <w:rsid w:val="006E13D2"/>
    <w:rsid w:val="006E28F0"/>
    <w:rsid w:val="006E4065"/>
    <w:rsid w:val="006E75D9"/>
    <w:rsid w:val="006F223A"/>
    <w:rsid w:val="006F2529"/>
    <w:rsid w:val="006F3A6A"/>
    <w:rsid w:val="006F492E"/>
    <w:rsid w:val="00701FD4"/>
    <w:rsid w:val="00704C32"/>
    <w:rsid w:val="007079A5"/>
    <w:rsid w:val="00713068"/>
    <w:rsid w:val="00714054"/>
    <w:rsid w:val="00715E3B"/>
    <w:rsid w:val="007214C0"/>
    <w:rsid w:val="007262FA"/>
    <w:rsid w:val="00730C3B"/>
    <w:rsid w:val="007313FC"/>
    <w:rsid w:val="00733D51"/>
    <w:rsid w:val="0073403F"/>
    <w:rsid w:val="00734638"/>
    <w:rsid w:val="0073670A"/>
    <w:rsid w:val="00740E0B"/>
    <w:rsid w:val="00743C69"/>
    <w:rsid w:val="0074652D"/>
    <w:rsid w:val="00751CD6"/>
    <w:rsid w:val="00751D9B"/>
    <w:rsid w:val="00753937"/>
    <w:rsid w:val="00753EA2"/>
    <w:rsid w:val="00754A91"/>
    <w:rsid w:val="00760175"/>
    <w:rsid w:val="007607D4"/>
    <w:rsid w:val="00763686"/>
    <w:rsid w:val="0076456C"/>
    <w:rsid w:val="00764B90"/>
    <w:rsid w:val="0076704E"/>
    <w:rsid w:val="00772DB8"/>
    <w:rsid w:val="00775B30"/>
    <w:rsid w:val="00776790"/>
    <w:rsid w:val="0077720A"/>
    <w:rsid w:val="00780354"/>
    <w:rsid w:val="00780E3E"/>
    <w:rsid w:val="00781D28"/>
    <w:rsid w:val="00781EFB"/>
    <w:rsid w:val="00785898"/>
    <w:rsid w:val="007911D1"/>
    <w:rsid w:val="00793897"/>
    <w:rsid w:val="00795D67"/>
    <w:rsid w:val="00796A3D"/>
    <w:rsid w:val="007A560F"/>
    <w:rsid w:val="007A6884"/>
    <w:rsid w:val="007B069A"/>
    <w:rsid w:val="007B17EB"/>
    <w:rsid w:val="007B2B15"/>
    <w:rsid w:val="007C0883"/>
    <w:rsid w:val="007C2395"/>
    <w:rsid w:val="007C23E2"/>
    <w:rsid w:val="007C26C9"/>
    <w:rsid w:val="007C4F1B"/>
    <w:rsid w:val="007C6EBE"/>
    <w:rsid w:val="007D0F18"/>
    <w:rsid w:val="007D1DB7"/>
    <w:rsid w:val="007E12A6"/>
    <w:rsid w:val="007E26FD"/>
    <w:rsid w:val="007E6D9A"/>
    <w:rsid w:val="007E7A50"/>
    <w:rsid w:val="007E7F09"/>
    <w:rsid w:val="007F1BAB"/>
    <w:rsid w:val="007F1F17"/>
    <w:rsid w:val="007F3538"/>
    <w:rsid w:val="007F3C7B"/>
    <w:rsid w:val="007F4652"/>
    <w:rsid w:val="007F4B97"/>
    <w:rsid w:val="00800AED"/>
    <w:rsid w:val="00801962"/>
    <w:rsid w:val="00803EBB"/>
    <w:rsid w:val="008045E6"/>
    <w:rsid w:val="008053A6"/>
    <w:rsid w:val="008060D2"/>
    <w:rsid w:val="00806B9C"/>
    <w:rsid w:val="00810C6D"/>
    <w:rsid w:val="00813001"/>
    <w:rsid w:val="00820986"/>
    <w:rsid w:val="00821650"/>
    <w:rsid w:val="0082202A"/>
    <w:rsid w:val="0083089D"/>
    <w:rsid w:val="008323E2"/>
    <w:rsid w:val="00832BA2"/>
    <w:rsid w:val="008331FF"/>
    <w:rsid w:val="00833214"/>
    <w:rsid w:val="00833FEB"/>
    <w:rsid w:val="008343C7"/>
    <w:rsid w:val="00835872"/>
    <w:rsid w:val="00841795"/>
    <w:rsid w:val="008425F5"/>
    <w:rsid w:val="008425FA"/>
    <w:rsid w:val="00844891"/>
    <w:rsid w:val="0084657A"/>
    <w:rsid w:val="008465A5"/>
    <w:rsid w:val="00850CD2"/>
    <w:rsid w:val="0085241E"/>
    <w:rsid w:val="00852923"/>
    <w:rsid w:val="00852A01"/>
    <w:rsid w:val="00852FBE"/>
    <w:rsid w:val="00861B39"/>
    <w:rsid w:val="00861D54"/>
    <w:rsid w:val="0086541D"/>
    <w:rsid w:val="008667EA"/>
    <w:rsid w:val="00871357"/>
    <w:rsid w:val="00871670"/>
    <w:rsid w:val="00875264"/>
    <w:rsid w:val="00876DD1"/>
    <w:rsid w:val="008777D7"/>
    <w:rsid w:val="008800C2"/>
    <w:rsid w:val="0088325F"/>
    <w:rsid w:val="00887693"/>
    <w:rsid w:val="00890A17"/>
    <w:rsid w:val="0089180B"/>
    <w:rsid w:val="00891EA5"/>
    <w:rsid w:val="008949A1"/>
    <w:rsid w:val="00894BD7"/>
    <w:rsid w:val="0089533F"/>
    <w:rsid w:val="00895606"/>
    <w:rsid w:val="008A5248"/>
    <w:rsid w:val="008B622B"/>
    <w:rsid w:val="008B666F"/>
    <w:rsid w:val="008C0C68"/>
    <w:rsid w:val="008C3A5F"/>
    <w:rsid w:val="008C47A0"/>
    <w:rsid w:val="008C5BA7"/>
    <w:rsid w:val="008C66BB"/>
    <w:rsid w:val="008C675E"/>
    <w:rsid w:val="008C719A"/>
    <w:rsid w:val="008C78E3"/>
    <w:rsid w:val="008C7AC8"/>
    <w:rsid w:val="008D0720"/>
    <w:rsid w:val="008D1163"/>
    <w:rsid w:val="008D14BA"/>
    <w:rsid w:val="008D18C6"/>
    <w:rsid w:val="008D2DA7"/>
    <w:rsid w:val="008D7440"/>
    <w:rsid w:val="008E4307"/>
    <w:rsid w:val="008E5B88"/>
    <w:rsid w:val="008E5D2D"/>
    <w:rsid w:val="008E615A"/>
    <w:rsid w:val="008F076F"/>
    <w:rsid w:val="008F7033"/>
    <w:rsid w:val="008F73FD"/>
    <w:rsid w:val="00900733"/>
    <w:rsid w:val="00900A50"/>
    <w:rsid w:val="00903B21"/>
    <w:rsid w:val="00903FB1"/>
    <w:rsid w:val="00903FE8"/>
    <w:rsid w:val="009113A5"/>
    <w:rsid w:val="009141BB"/>
    <w:rsid w:val="009164C1"/>
    <w:rsid w:val="0091711D"/>
    <w:rsid w:val="009200B6"/>
    <w:rsid w:val="009204EA"/>
    <w:rsid w:val="009249BF"/>
    <w:rsid w:val="00926CDF"/>
    <w:rsid w:val="009275AC"/>
    <w:rsid w:val="0093005E"/>
    <w:rsid w:val="00930F7B"/>
    <w:rsid w:val="00932E12"/>
    <w:rsid w:val="00932EE1"/>
    <w:rsid w:val="009375A5"/>
    <w:rsid w:val="00937D96"/>
    <w:rsid w:val="009400C2"/>
    <w:rsid w:val="00940825"/>
    <w:rsid w:val="00940A80"/>
    <w:rsid w:val="00940B98"/>
    <w:rsid w:val="00941470"/>
    <w:rsid w:val="0094178D"/>
    <w:rsid w:val="0094442B"/>
    <w:rsid w:val="0094651F"/>
    <w:rsid w:val="009515B8"/>
    <w:rsid w:val="009537F6"/>
    <w:rsid w:val="00954E9C"/>
    <w:rsid w:val="00960B65"/>
    <w:rsid w:val="00962289"/>
    <w:rsid w:val="009624C8"/>
    <w:rsid w:val="0096278C"/>
    <w:rsid w:val="00963657"/>
    <w:rsid w:val="00963A0A"/>
    <w:rsid w:val="00966E8F"/>
    <w:rsid w:val="009671A9"/>
    <w:rsid w:val="009677AF"/>
    <w:rsid w:val="00970895"/>
    <w:rsid w:val="00972C28"/>
    <w:rsid w:val="00972F38"/>
    <w:rsid w:val="00974318"/>
    <w:rsid w:val="009746D0"/>
    <w:rsid w:val="0097761B"/>
    <w:rsid w:val="00977B3A"/>
    <w:rsid w:val="00980E3F"/>
    <w:rsid w:val="009818E8"/>
    <w:rsid w:val="00981D6D"/>
    <w:rsid w:val="00982060"/>
    <w:rsid w:val="00982A7F"/>
    <w:rsid w:val="009836E3"/>
    <w:rsid w:val="00986857"/>
    <w:rsid w:val="00986CDA"/>
    <w:rsid w:val="00987D64"/>
    <w:rsid w:val="00992121"/>
    <w:rsid w:val="00992C49"/>
    <w:rsid w:val="00993877"/>
    <w:rsid w:val="00994BCE"/>
    <w:rsid w:val="00995289"/>
    <w:rsid w:val="00997CAC"/>
    <w:rsid w:val="009A02B3"/>
    <w:rsid w:val="009A0D91"/>
    <w:rsid w:val="009A6785"/>
    <w:rsid w:val="009B2259"/>
    <w:rsid w:val="009B2D92"/>
    <w:rsid w:val="009B34C8"/>
    <w:rsid w:val="009B354A"/>
    <w:rsid w:val="009B46D6"/>
    <w:rsid w:val="009B6273"/>
    <w:rsid w:val="009B73A1"/>
    <w:rsid w:val="009C0ACC"/>
    <w:rsid w:val="009C1495"/>
    <w:rsid w:val="009C3382"/>
    <w:rsid w:val="009C3FF7"/>
    <w:rsid w:val="009C4D77"/>
    <w:rsid w:val="009C5CCE"/>
    <w:rsid w:val="009C6DE5"/>
    <w:rsid w:val="009C7B11"/>
    <w:rsid w:val="009D34F6"/>
    <w:rsid w:val="009D4791"/>
    <w:rsid w:val="009D62A8"/>
    <w:rsid w:val="009D671F"/>
    <w:rsid w:val="009D6930"/>
    <w:rsid w:val="009E0873"/>
    <w:rsid w:val="009E0DA3"/>
    <w:rsid w:val="009E107C"/>
    <w:rsid w:val="009E3DB3"/>
    <w:rsid w:val="009E4CD9"/>
    <w:rsid w:val="009E5489"/>
    <w:rsid w:val="009E6623"/>
    <w:rsid w:val="009E749D"/>
    <w:rsid w:val="009E7899"/>
    <w:rsid w:val="009E7B17"/>
    <w:rsid w:val="009F0CCD"/>
    <w:rsid w:val="009F2306"/>
    <w:rsid w:val="009F2976"/>
    <w:rsid w:val="00A013F6"/>
    <w:rsid w:val="00A02C3B"/>
    <w:rsid w:val="00A02F8D"/>
    <w:rsid w:val="00A0429A"/>
    <w:rsid w:val="00A06380"/>
    <w:rsid w:val="00A07163"/>
    <w:rsid w:val="00A07F0A"/>
    <w:rsid w:val="00A12091"/>
    <w:rsid w:val="00A12BEA"/>
    <w:rsid w:val="00A14CFB"/>
    <w:rsid w:val="00A2049F"/>
    <w:rsid w:val="00A22961"/>
    <w:rsid w:val="00A235C4"/>
    <w:rsid w:val="00A241ED"/>
    <w:rsid w:val="00A25144"/>
    <w:rsid w:val="00A253A7"/>
    <w:rsid w:val="00A25D00"/>
    <w:rsid w:val="00A26918"/>
    <w:rsid w:val="00A3007B"/>
    <w:rsid w:val="00A348AA"/>
    <w:rsid w:val="00A3753C"/>
    <w:rsid w:val="00A376DF"/>
    <w:rsid w:val="00A37CCA"/>
    <w:rsid w:val="00A42E5B"/>
    <w:rsid w:val="00A43070"/>
    <w:rsid w:val="00A43537"/>
    <w:rsid w:val="00A43B04"/>
    <w:rsid w:val="00A45352"/>
    <w:rsid w:val="00A47276"/>
    <w:rsid w:val="00A47C67"/>
    <w:rsid w:val="00A5002E"/>
    <w:rsid w:val="00A507BE"/>
    <w:rsid w:val="00A5117B"/>
    <w:rsid w:val="00A54A98"/>
    <w:rsid w:val="00A54D43"/>
    <w:rsid w:val="00A55F99"/>
    <w:rsid w:val="00A5758C"/>
    <w:rsid w:val="00A6025C"/>
    <w:rsid w:val="00A60AEC"/>
    <w:rsid w:val="00A61577"/>
    <w:rsid w:val="00A61B1E"/>
    <w:rsid w:val="00A621A4"/>
    <w:rsid w:val="00A661BF"/>
    <w:rsid w:val="00A66843"/>
    <w:rsid w:val="00A710B2"/>
    <w:rsid w:val="00A720D6"/>
    <w:rsid w:val="00A73575"/>
    <w:rsid w:val="00A7365C"/>
    <w:rsid w:val="00A743B5"/>
    <w:rsid w:val="00A75460"/>
    <w:rsid w:val="00A82EF0"/>
    <w:rsid w:val="00A8634D"/>
    <w:rsid w:val="00A90655"/>
    <w:rsid w:val="00A97890"/>
    <w:rsid w:val="00AA26C2"/>
    <w:rsid w:val="00AA337F"/>
    <w:rsid w:val="00AA6093"/>
    <w:rsid w:val="00AB0D97"/>
    <w:rsid w:val="00AB1F3C"/>
    <w:rsid w:val="00AB337C"/>
    <w:rsid w:val="00AB5276"/>
    <w:rsid w:val="00AB6813"/>
    <w:rsid w:val="00AC0392"/>
    <w:rsid w:val="00AC1086"/>
    <w:rsid w:val="00AC1112"/>
    <w:rsid w:val="00AC1977"/>
    <w:rsid w:val="00AC19C4"/>
    <w:rsid w:val="00AC3ECB"/>
    <w:rsid w:val="00AC6FFB"/>
    <w:rsid w:val="00AD084F"/>
    <w:rsid w:val="00AD34FD"/>
    <w:rsid w:val="00AD4B0E"/>
    <w:rsid w:val="00AE3170"/>
    <w:rsid w:val="00AE45EC"/>
    <w:rsid w:val="00AE5D71"/>
    <w:rsid w:val="00AE7537"/>
    <w:rsid w:val="00AF5B7E"/>
    <w:rsid w:val="00B019B1"/>
    <w:rsid w:val="00B01B17"/>
    <w:rsid w:val="00B01E80"/>
    <w:rsid w:val="00B028C6"/>
    <w:rsid w:val="00B05C26"/>
    <w:rsid w:val="00B073E4"/>
    <w:rsid w:val="00B07472"/>
    <w:rsid w:val="00B11404"/>
    <w:rsid w:val="00B11C3A"/>
    <w:rsid w:val="00B120A7"/>
    <w:rsid w:val="00B16AAB"/>
    <w:rsid w:val="00B173A6"/>
    <w:rsid w:val="00B176FD"/>
    <w:rsid w:val="00B210A2"/>
    <w:rsid w:val="00B23D1A"/>
    <w:rsid w:val="00B25C4C"/>
    <w:rsid w:val="00B2603E"/>
    <w:rsid w:val="00B305C4"/>
    <w:rsid w:val="00B31E11"/>
    <w:rsid w:val="00B32BFB"/>
    <w:rsid w:val="00B36859"/>
    <w:rsid w:val="00B40A3B"/>
    <w:rsid w:val="00B414EB"/>
    <w:rsid w:val="00B41792"/>
    <w:rsid w:val="00B4190E"/>
    <w:rsid w:val="00B43D88"/>
    <w:rsid w:val="00B44689"/>
    <w:rsid w:val="00B513F2"/>
    <w:rsid w:val="00B53FAD"/>
    <w:rsid w:val="00B547A1"/>
    <w:rsid w:val="00B5605E"/>
    <w:rsid w:val="00B5638B"/>
    <w:rsid w:val="00B577C6"/>
    <w:rsid w:val="00B57AFF"/>
    <w:rsid w:val="00B642EB"/>
    <w:rsid w:val="00B66AE9"/>
    <w:rsid w:val="00B717AD"/>
    <w:rsid w:val="00B71F26"/>
    <w:rsid w:val="00B72D81"/>
    <w:rsid w:val="00B73533"/>
    <w:rsid w:val="00B776C6"/>
    <w:rsid w:val="00B77C47"/>
    <w:rsid w:val="00B77EE3"/>
    <w:rsid w:val="00B8170D"/>
    <w:rsid w:val="00B83368"/>
    <w:rsid w:val="00B83385"/>
    <w:rsid w:val="00B847BE"/>
    <w:rsid w:val="00B84C99"/>
    <w:rsid w:val="00B84CDF"/>
    <w:rsid w:val="00B92C4D"/>
    <w:rsid w:val="00B93078"/>
    <w:rsid w:val="00B93110"/>
    <w:rsid w:val="00B93C68"/>
    <w:rsid w:val="00B95522"/>
    <w:rsid w:val="00B95E5D"/>
    <w:rsid w:val="00BA2D47"/>
    <w:rsid w:val="00BA31DC"/>
    <w:rsid w:val="00BB103F"/>
    <w:rsid w:val="00BB269B"/>
    <w:rsid w:val="00BB282D"/>
    <w:rsid w:val="00BB3FAD"/>
    <w:rsid w:val="00BB6812"/>
    <w:rsid w:val="00BC00E1"/>
    <w:rsid w:val="00BC22F3"/>
    <w:rsid w:val="00BC44F9"/>
    <w:rsid w:val="00BC5EEF"/>
    <w:rsid w:val="00BC6B77"/>
    <w:rsid w:val="00BD140A"/>
    <w:rsid w:val="00BD26B2"/>
    <w:rsid w:val="00BD4401"/>
    <w:rsid w:val="00BD4A62"/>
    <w:rsid w:val="00BE10B5"/>
    <w:rsid w:val="00BE1900"/>
    <w:rsid w:val="00BE4E5E"/>
    <w:rsid w:val="00BE5763"/>
    <w:rsid w:val="00BE7EEF"/>
    <w:rsid w:val="00BF102E"/>
    <w:rsid w:val="00BF2D66"/>
    <w:rsid w:val="00BF3390"/>
    <w:rsid w:val="00BF3973"/>
    <w:rsid w:val="00BF4044"/>
    <w:rsid w:val="00BF4216"/>
    <w:rsid w:val="00BF4C74"/>
    <w:rsid w:val="00BF602F"/>
    <w:rsid w:val="00C001B2"/>
    <w:rsid w:val="00C04E1C"/>
    <w:rsid w:val="00C1059F"/>
    <w:rsid w:val="00C10903"/>
    <w:rsid w:val="00C131F4"/>
    <w:rsid w:val="00C13FD1"/>
    <w:rsid w:val="00C164D2"/>
    <w:rsid w:val="00C16E31"/>
    <w:rsid w:val="00C176C6"/>
    <w:rsid w:val="00C21A9E"/>
    <w:rsid w:val="00C23941"/>
    <w:rsid w:val="00C2482F"/>
    <w:rsid w:val="00C308AF"/>
    <w:rsid w:val="00C30CC0"/>
    <w:rsid w:val="00C313BD"/>
    <w:rsid w:val="00C340C7"/>
    <w:rsid w:val="00C36EA4"/>
    <w:rsid w:val="00C40982"/>
    <w:rsid w:val="00C4295C"/>
    <w:rsid w:val="00C429AA"/>
    <w:rsid w:val="00C44CC3"/>
    <w:rsid w:val="00C44EF8"/>
    <w:rsid w:val="00C450FE"/>
    <w:rsid w:val="00C45463"/>
    <w:rsid w:val="00C45E19"/>
    <w:rsid w:val="00C46DD9"/>
    <w:rsid w:val="00C51A3E"/>
    <w:rsid w:val="00C52736"/>
    <w:rsid w:val="00C54177"/>
    <w:rsid w:val="00C5431B"/>
    <w:rsid w:val="00C56FA8"/>
    <w:rsid w:val="00C571E2"/>
    <w:rsid w:val="00C57E69"/>
    <w:rsid w:val="00C60CF8"/>
    <w:rsid w:val="00C61214"/>
    <w:rsid w:val="00C6374F"/>
    <w:rsid w:val="00C64E58"/>
    <w:rsid w:val="00C65D28"/>
    <w:rsid w:val="00C70CF1"/>
    <w:rsid w:val="00C74AD3"/>
    <w:rsid w:val="00C75690"/>
    <w:rsid w:val="00C763E4"/>
    <w:rsid w:val="00C76D13"/>
    <w:rsid w:val="00C81B2E"/>
    <w:rsid w:val="00C82CB2"/>
    <w:rsid w:val="00C82E0B"/>
    <w:rsid w:val="00C84046"/>
    <w:rsid w:val="00C86221"/>
    <w:rsid w:val="00C8644A"/>
    <w:rsid w:val="00C94286"/>
    <w:rsid w:val="00CA04D5"/>
    <w:rsid w:val="00CA1CE1"/>
    <w:rsid w:val="00CA46C6"/>
    <w:rsid w:val="00CA5B96"/>
    <w:rsid w:val="00CA5F61"/>
    <w:rsid w:val="00CA78B2"/>
    <w:rsid w:val="00CB148A"/>
    <w:rsid w:val="00CB5A03"/>
    <w:rsid w:val="00CC3B18"/>
    <w:rsid w:val="00CC583C"/>
    <w:rsid w:val="00CC5ED5"/>
    <w:rsid w:val="00CC6840"/>
    <w:rsid w:val="00CC684F"/>
    <w:rsid w:val="00CC6B6A"/>
    <w:rsid w:val="00CD1EF8"/>
    <w:rsid w:val="00CD4D3F"/>
    <w:rsid w:val="00CE23D1"/>
    <w:rsid w:val="00CE31E6"/>
    <w:rsid w:val="00CE6E5A"/>
    <w:rsid w:val="00CE785C"/>
    <w:rsid w:val="00CF28DA"/>
    <w:rsid w:val="00CF342E"/>
    <w:rsid w:val="00CF4B6A"/>
    <w:rsid w:val="00CF74BE"/>
    <w:rsid w:val="00CF7B03"/>
    <w:rsid w:val="00D037DC"/>
    <w:rsid w:val="00D05349"/>
    <w:rsid w:val="00D05BFA"/>
    <w:rsid w:val="00D1030E"/>
    <w:rsid w:val="00D10DD2"/>
    <w:rsid w:val="00D1144D"/>
    <w:rsid w:val="00D14BA5"/>
    <w:rsid w:val="00D1728B"/>
    <w:rsid w:val="00D17583"/>
    <w:rsid w:val="00D2025D"/>
    <w:rsid w:val="00D20B36"/>
    <w:rsid w:val="00D20B97"/>
    <w:rsid w:val="00D218BE"/>
    <w:rsid w:val="00D22BB1"/>
    <w:rsid w:val="00D2421A"/>
    <w:rsid w:val="00D2532E"/>
    <w:rsid w:val="00D25ED1"/>
    <w:rsid w:val="00D25F5B"/>
    <w:rsid w:val="00D266A2"/>
    <w:rsid w:val="00D2702C"/>
    <w:rsid w:val="00D2756F"/>
    <w:rsid w:val="00D32D12"/>
    <w:rsid w:val="00D342A1"/>
    <w:rsid w:val="00D3582D"/>
    <w:rsid w:val="00D359CB"/>
    <w:rsid w:val="00D35B0B"/>
    <w:rsid w:val="00D370E7"/>
    <w:rsid w:val="00D425AC"/>
    <w:rsid w:val="00D43417"/>
    <w:rsid w:val="00D4518D"/>
    <w:rsid w:val="00D45B56"/>
    <w:rsid w:val="00D47E63"/>
    <w:rsid w:val="00D5038E"/>
    <w:rsid w:val="00D57464"/>
    <w:rsid w:val="00D61F1C"/>
    <w:rsid w:val="00D639A7"/>
    <w:rsid w:val="00D640A5"/>
    <w:rsid w:val="00D64534"/>
    <w:rsid w:val="00D64DC3"/>
    <w:rsid w:val="00D67FE5"/>
    <w:rsid w:val="00D71FA5"/>
    <w:rsid w:val="00D732C9"/>
    <w:rsid w:val="00D7797B"/>
    <w:rsid w:val="00D811B6"/>
    <w:rsid w:val="00D83443"/>
    <w:rsid w:val="00D8384B"/>
    <w:rsid w:val="00D85CCE"/>
    <w:rsid w:val="00D87E77"/>
    <w:rsid w:val="00D914F8"/>
    <w:rsid w:val="00D919D8"/>
    <w:rsid w:val="00D91F4E"/>
    <w:rsid w:val="00D93CE1"/>
    <w:rsid w:val="00DA17FA"/>
    <w:rsid w:val="00DA1A6B"/>
    <w:rsid w:val="00DA3096"/>
    <w:rsid w:val="00DA4ADD"/>
    <w:rsid w:val="00DA4BDD"/>
    <w:rsid w:val="00DA589C"/>
    <w:rsid w:val="00DA7A7F"/>
    <w:rsid w:val="00DA7AE9"/>
    <w:rsid w:val="00DB0838"/>
    <w:rsid w:val="00DB1051"/>
    <w:rsid w:val="00DB1A99"/>
    <w:rsid w:val="00DB1C86"/>
    <w:rsid w:val="00DB218F"/>
    <w:rsid w:val="00DB49E3"/>
    <w:rsid w:val="00DB4F5D"/>
    <w:rsid w:val="00DB6873"/>
    <w:rsid w:val="00DB7B40"/>
    <w:rsid w:val="00DB7EEA"/>
    <w:rsid w:val="00DC1CC5"/>
    <w:rsid w:val="00DC476A"/>
    <w:rsid w:val="00DC5787"/>
    <w:rsid w:val="00DC5FDC"/>
    <w:rsid w:val="00DC667A"/>
    <w:rsid w:val="00DC705E"/>
    <w:rsid w:val="00DC7A3E"/>
    <w:rsid w:val="00DD1AA8"/>
    <w:rsid w:val="00DD3EEC"/>
    <w:rsid w:val="00DD5E1E"/>
    <w:rsid w:val="00DD7209"/>
    <w:rsid w:val="00DE0A08"/>
    <w:rsid w:val="00DE1E71"/>
    <w:rsid w:val="00DE4AAB"/>
    <w:rsid w:val="00DE7674"/>
    <w:rsid w:val="00DF0994"/>
    <w:rsid w:val="00DF0F4A"/>
    <w:rsid w:val="00DF5C3A"/>
    <w:rsid w:val="00DF5F3E"/>
    <w:rsid w:val="00DF7BB1"/>
    <w:rsid w:val="00E01A73"/>
    <w:rsid w:val="00E0247B"/>
    <w:rsid w:val="00E02F8A"/>
    <w:rsid w:val="00E03AFB"/>
    <w:rsid w:val="00E04F4D"/>
    <w:rsid w:val="00E07036"/>
    <w:rsid w:val="00E0787B"/>
    <w:rsid w:val="00E13289"/>
    <w:rsid w:val="00E13E40"/>
    <w:rsid w:val="00E140AD"/>
    <w:rsid w:val="00E206F6"/>
    <w:rsid w:val="00E21933"/>
    <w:rsid w:val="00E21A5F"/>
    <w:rsid w:val="00E22747"/>
    <w:rsid w:val="00E2369C"/>
    <w:rsid w:val="00E23952"/>
    <w:rsid w:val="00E2462F"/>
    <w:rsid w:val="00E30BAB"/>
    <w:rsid w:val="00E32AB8"/>
    <w:rsid w:val="00E339B6"/>
    <w:rsid w:val="00E432A7"/>
    <w:rsid w:val="00E43880"/>
    <w:rsid w:val="00E43C60"/>
    <w:rsid w:val="00E44F1B"/>
    <w:rsid w:val="00E44FCD"/>
    <w:rsid w:val="00E50859"/>
    <w:rsid w:val="00E50C5A"/>
    <w:rsid w:val="00E534B8"/>
    <w:rsid w:val="00E54358"/>
    <w:rsid w:val="00E54873"/>
    <w:rsid w:val="00E55E68"/>
    <w:rsid w:val="00E61E99"/>
    <w:rsid w:val="00E621BF"/>
    <w:rsid w:val="00E62DC2"/>
    <w:rsid w:val="00E63AC3"/>
    <w:rsid w:val="00E67720"/>
    <w:rsid w:val="00E7041C"/>
    <w:rsid w:val="00E7089F"/>
    <w:rsid w:val="00E71296"/>
    <w:rsid w:val="00E71509"/>
    <w:rsid w:val="00E72B15"/>
    <w:rsid w:val="00E74751"/>
    <w:rsid w:val="00E74ED8"/>
    <w:rsid w:val="00E75EE4"/>
    <w:rsid w:val="00E80FE5"/>
    <w:rsid w:val="00E81D7A"/>
    <w:rsid w:val="00E8445E"/>
    <w:rsid w:val="00E8446D"/>
    <w:rsid w:val="00E857FE"/>
    <w:rsid w:val="00E87E1C"/>
    <w:rsid w:val="00E91D46"/>
    <w:rsid w:val="00E9258C"/>
    <w:rsid w:val="00E92614"/>
    <w:rsid w:val="00E93DA1"/>
    <w:rsid w:val="00E950C7"/>
    <w:rsid w:val="00E96CF1"/>
    <w:rsid w:val="00E97C82"/>
    <w:rsid w:val="00EA0670"/>
    <w:rsid w:val="00EA0BE1"/>
    <w:rsid w:val="00EA4817"/>
    <w:rsid w:val="00EA4DEB"/>
    <w:rsid w:val="00EB0B0B"/>
    <w:rsid w:val="00EB0C12"/>
    <w:rsid w:val="00EB2545"/>
    <w:rsid w:val="00EC7173"/>
    <w:rsid w:val="00ED03ED"/>
    <w:rsid w:val="00ED5E3B"/>
    <w:rsid w:val="00EE1917"/>
    <w:rsid w:val="00EE7461"/>
    <w:rsid w:val="00EF07AE"/>
    <w:rsid w:val="00EF2CF9"/>
    <w:rsid w:val="00EF58CA"/>
    <w:rsid w:val="00EF5CB7"/>
    <w:rsid w:val="00EF6207"/>
    <w:rsid w:val="00F017BD"/>
    <w:rsid w:val="00F05E12"/>
    <w:rsid w:val="00F06202"/>
    <w:rsid w:val="00F0689E"/>
    <w:rsid w:val="00F14EF6"/>
    <w:rsid w:val="00F16A32"/>
    <w:rsid w:val="00F17854"/>
    <w:rsid w:val="00F2381D"/>
    <w:rsid w:val="00F252E6"/>
    <w:rsid w:val="00F27DB8"/>
    <w:rsid w:val="00F30CDA"/>
    <w:rsid w:val="00F3102D"/>
    <w:rsid w:val="00F32F85"/>
    <w:rsid w:val="00F351BF"/>
    <w:rsid w:val="00F372C9"/>
    <w:rsid w:val="00F413DE"/>
    <w:rsid w:val="00F437C3"/>
    <w:rsid w:val="00F5005E"/>
    <w:rsid w:val="00F50B2C"/>
    <w:rsid w:val="00F51CA9"/>
    <w:rsid w:val="00F5213E"/>
    <w:rsid w:val="00F54E0E"/>
    <w:rsid w:val="00F55701"/>
    <w:rsid w:val="00F557DF"/>
    <w:rsid w:val="00F558CD"/>
    <w:rsid w:val="00F569CB"/>
    <w:rsid w:val="00F56A10"/>
    <w:rsid w:val="00F6165F"/>
    <w:rsid w:val="00F6193D"/>
    <w:rsid w:val="00F6257E"/>
    <w:rsid w:val="00F6662B"/>
    <w:rsid w:val="00F66ADA"/>
    <w:rsid w:val="00F67248"/>
    <w:rsid w:val="00F67F77"/>
    <w:rsid w:val="00F729EF"/>
    <w:rsid w:val="00F7315A"/>
    <w:rsid w:val="00F741A5"/>
    <w:rsid w:val="00F7440B"/>
    <w:rsid w:val="00F74EC6"/>
    <w:rsid w:val="00F75941"/>
    <w:rsid w:val="00F7659A"/>
    <w:rsid w:val="00F7704B"/>
    <w:rsid w:val="00F805BA"/>
    <w:rsid w:val="00F80C96"/>
    <w:rsid w:val="00F82429"/>
    <w:rsid w:val="00F82BF1"/>
    <w:rsid w:val="00F83385"/>
    <w:rsid w:val="00F8481D"/>
    <w:rsid w:val="00F848E6"/>
    <w:rsid w:val="00F916C3"/>
    <w:rsid w:val="00F93896"/>
    <w:rsid w:val="00F93C30"/>
    <w:rsid w:val="00F94876"/>
    <w:rsid w:val="00F94B8C"/>
    <w:rsid w:val="00F95B7B"/>
    <w:rsid w:val="00F969EE"/>
    <w:rsid w:val="00F9723C"/>
    <w:rsid w:val="00FA021B"/>
    <w:rsid w:val="00FA0EF3"/>
    <w:rsid w:val="00FA12F3"/>
    <w:rsid w:val="00FA224F"/>
    <w:rsid w:val="00FA295A"/>
    <w:rsid w:val="00FA3711"/>
    <w:rsid w:val="00FA4345"/>
    <w:rsid w:val="00FA5C38"/>
    <w:rsid w:val="00FB0B72"/>
    <w:rsid w:val="00FB0E59"/>
    <w:rsid w:val="00FB1E3D"/>
    <w:rsid w:val="00FB474B"/>
    <w:rsid w:val="00FB6A6E"/>
    <w:rsid w:val="00FC1A1C"/>
    <w:rsid w:val="00FC1B40"/>
    <w:rsid w:val="00FC34B0"/>
    <w:rsid w:val="00FC5550"/>
    <w:rsid w:val="00FC5B3A"/>
    <w:rsid w:val="00FC6F71"/>
    <w:rsid w:val="00FC7538"/>
    <w:rsid w:val="00FD00FD"/>
    <w:rsid w:val="00FD5D46"/>
    <w:rsid w:val="00FD627C"/>
    <w:rsid w:val="00FD75EC"/>
    <w:rsid w:val="00FD77F8"/>
    <w:rsid w:val="00FE0577"/>
    <w:rsid w:val="00FE0D90"/>
    <w:rsid w:val="00FE1181"/>
    <w:rsid w:val="00FE12B1"/>
    <w:rsid w:val="00FE34FC"/>
    <w:rsid w:val="00FE375D"/>
    <w:rsid w:val="00FE6A41"/>
    <w:rsid w:val="00FE6E27"/>
    <w:rsid w:val="00FE7AB5"/>
    <w:rsid w:val="00FF0841"/>
    <w:rsid w:val="00FF21C8"/>
    <w:rsid w:val="00FF50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762C7"/>
  <w15:docId w15:val="{38E5DC5B-D168-E946-9926-B94F394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9EF"/>
    <w:rPr>
      <w:rFonts w:ascii="Times New Roman" w:eastAsia="Times New Roman" w:hAnsi="Times New Roman" w:cs="Times New Roman"/>
    </w:rPr>
  </w:style>
  <w:style w:type="paragraph" w:styleId="Heading1">
    <w:name w:val="heading 1"/>
    <w:basedOn w:val="Normal"/>
    <w:link w:val="Heading1Char"/>
    <w:uiPriority w:val="9"/>
    <w:qFormat/>
    <w:rsid w:val="00EA4DE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3105C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4F023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D1D"/>
    <w:rPr>
      <w:color w:val="0563C1" w:themeColor="hyperlink"/>
      <w:u w:val="single"/>
    </w:rPr>
  </w:style>
  <w:style w:type="character" w:customStyle="1" w:styleId="UnresolvedMention1">
    <w:name w:val="Unresolved Mention1"/>
    <w:basedOn w:val="DefaultParagraphFont"/>
    <w:uiPriority w:val="99"/>
    <w:semiHidden/>
    <w:unhideWhenUsed/>
    <w:rsid w:val="00017D1D"/>
    <w:rPr>
      <w:color w:val="605E5C"/>
      <w:shd w:val="clear" w:color="auto" w:fill="E1DFDD"/>
    </w:rPr>
  </w:style>
  <w:style w:type="paragraph" w:styleId="ListParagraph">
    <w:name w:val="List Paragraph"/>
    <w:basedOn w:val="Normal"/>
    <w:uiPriority w:val="34"/>
    <w:qFormat/>
    <w:rsid w:val="00017D1D"/>
    <w:pPr>
      <w:ind w:left="720"/>
      <w:contextualSpacing/>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CC6B6A"/>
    <w:rPr>
      <w:color w:val="954F72" w:themeColor="followedHyperlink"/>
      <w:u w:val="single"/>
    </w:rPr>
  </w:style>
  <w:style w:type="paragraph" w:styleId="Header">
    <w:name w:val="header"/>
    <w:basedOn w:val="Normal"/>
    <w:link w:val="HeaderChar"/>
    <w:uiPriority w:val="99"/>
    <w:unhideWhenUsed/>
    <w:rsid w:val="000B404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B404A"/>
  </w:style>
  <w:style w:type="paragraph" w:styleId="Footer">
    <w:name w:val="footer"/>
    <w:basedOn w:val="Normal"/>
    <w:link w:val="FooterChar"/>
    <w:uiPriority w:val="99"/>
    <w:unhideWhenUsed/>
    <w:rsid w:val="000B404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B404A"/>
  </w:style>
  <w:style w:type="character" w:styleId="PageNumber">
    <w:name w:val="page number"/>
    <w:basedOn w:val="DefaultParagraphFont"/>
    <w:uiPriority w:val="99"/>
    <w:semiHidden/>
    <w:unhideWhenUsed/>
    <w:rsid w:val="000B404A"/>
  </w:style>
  <w:style w:type="paragraph" w:styleId="BalloonText">
    <w:name w:val="Balloon Text"/>
    <w:basedOn w:val="Normal"/>
    <w:link w:val="BalloonTextChar"/>
    <w:uiPriority w:val="99"/>
    <w:semiHidden/>
    <w:unhideWhenUsed/>
    <w:rsid w:val="00FA12F3"/>
    <w:rPr>
      <w:sz w:val="18"/>
      <w:szCs w:val="18"/>
    </w:rPr>
  </w:style>
  <w:style w:type="character" w:customStyle="1" w:styleId="BalloonTextChar">
    <w:name w:val="Balloon Text Char"/>
    <w:basedOn w:val="DefaultParagraphFont"/>
    <w:link w:val="BalloonText"/>
    <w:uiPriority w:val="99"/>
    <w:semiHidden/>
    <w:rsid w:val="00FA12F3"/>
    <w:rPr>
      <w:rFonts w:ascii="Times New Roman" w:hAnsi="Times New Roman" w:cs="Times New Roman"/>
      <w:sz w:val="18"/>
      <w:szCs w:val="18"/>
    </w:rPr>
  </w:style>
  <w:style w:type="paragraph" w:customStyle="1" w:styleId="Body">
    <w:name w:val="Body"/>
    <w:rsid w:val="00D25F5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Title">
    <w:name w:val="Title"/>
    <w:basedOn w:val="Normal"/>
    <w:next w:val="Normal"/>
    <w:link w:val="TitleChar"/>
    <w:uiPriority w:val="10"/>
    <w:qFormat/>
    <w:rsid w:val="00F27DB8"/>
    <w:pPr>
      <w:keepNext/>
      <w:keepLines/>
    </w:pPr>
    <w:rPr>
      <w:rFonts w:ascii="Calibri" w:eastAsia="Calibri" w:hAnsi="Calibri" w:cs="Calibri"/>
      <w:b/>
      <w:sz w:val="22"/>
      <w:szCs w:val="22"/>
    </w:rPr>
  </w:style>
  <w:style w:type="character" w:customStyle="1" w:styleId="TitleChar">
    <w:name w:val="Title Char"/>
    <w:basedOn w:val="DefaultParagraphFont"/>
    <w:link w:val="Title"/>
    <w:uiPriority w:val="10"/>
    <w:rsid w:val="00F27DB8"/>
    <w:rPr>
      <w:rFonts w:ascii="Calibri" w:eastAsia="Calibri" w:hAnsi="Calibri" w:cs="Calibri"/>
      <w:b/>
      <w:sz w:val="22"/>
      <w:szCs w:val="22"/>
    </w:rPr>
  </w:style>
  <w:style w:type="character" w:customStyle="1" w:styleId="apple-converted-space">
    <w:name w:val="apple-converted-space"/>
    <w:basedOn w:val="DefaultParagraphFont"/>
    <w:rsid w:val="007607D4"/>
  </w:style>
  <w:style w:type="character" w:styleId="LineNumber">
    <w:name w:val="line number"/>
    <w:basedOn w:val="DefaultParagraphFont"/>
    <w:uiPriority w:val="99"/>
    <w:semiHidden/>
    <w:unhideWhenUsed/>
    <w:rsid w:val="0056200E"/>
  </w:style>
  <w:style w:type="character" w:customStyle="1" w:styleId="Heading1Char">
    <w:name w:val="Heading 1 Char"/>
    <w:basedOn w:val="DefaultParagraphFont"/>
    <w:link w:val="Heading1"/>
    <w:uiPriority w:val="9"/>
    <w:rsid w:val="00EA4DEB"/>
    <w:rPr>
      <w:rFonts w:ascii="Times New Roman" w:eastAsia="Times New Roman" w:hAnsi="Times New Roman" w:cs="Times New Roman"/>
      <w:b/>
      <w:bCs/>
      <w:kern w:val="36"/>
      <w:sz w:val="48"/>
      <w:szCs w:val="48"/>
    </w:rPr>
  </w:style>
  <w:style w:type="character" w:customStyle="1" w:styleId="UnresolvedMention2">
    <w:name w:val="Unresolved Mention2"/>
    <w:basedOn w:val="DefaultParagraphFont"/>
    <w:uiPriority w:val="99"/>
    <w:semiHidden/>
    <w:unhideWhenUsed/>
    <w:rsid w:val="004C03DD"/>
    <w:rPr>
      <w:color w:val="605E5C"/>
      <w:shd w:val="clear" w:color="auto" w:fill="E1DFDD"/>
    </w:rPr>
  </w:style>
  <w:style w:type="paragraph" w:customStyle="1" w:styleId="s14">
    <w:name w:val="s14"/>
    <w:basedOn w:val="Normal"/>
    <w:rsid w:val="00FE375D"/>
    <w:pPr>
      <w:spacing w:before="100" w:beforeAutospacing="1" w:after="100" w:afterAutospacing="1"/>
    </w:pPr>
    <w:rPr>
      <w:rFonts w:eastAsiaTheme="minorEastAsia"/>
    </w:rPr>
  </w:style>
  <w:style w:type="character" w:customStyle="1" w:styleId="s2">
    <w:name w:val="s2"/>
    <w:basedOn w:val="DefaultParagraphFont"/>
    <w:rsid w:val="00FE375D"/>
  </w:style>
  <w:style w:type="character" w:customStyle="1" w:styleId="s13">
    <w:name w:val="s13"/>
    <w:basedOn w:val="DefaultParagraphFont"/>
    <w:rsid w:val="00FE375D"/>
  </w:style>
  <w:style w:type="paragraph" w:styleId="NormalWeb">
    <w:name w:val="Normal (Web)"/>
    <w:basedOn w:val="Normal"/>
    <w:uiPriority w:val="99"/>
    <w:unhideWhenUsed/>
    <w:rsid w:val="00B83385"/>
    <w:pPr>
      <w:spacing w:before="100" w:beforeAutospacing="1" w:after="100" w:afterAutospacing="1"/>
    </w:pPr>
    <w:rPr>
      <w:rFonts w:eastAsiaTheme="minorEastAsia"/>
    </w:rPr>
  </w:style>
  <w:style w:type="character" w:customStyle="1" w:styleId="s8">
    <w:name w:val="s8"/>
    <w:basedOn w:val="DefaultParagraphFont"/>
    <w:rsid w:val="009C1495"/>
  </w:style>
  <w:style w:type="character" w:customStyle="1" w:styleId="s7">
    <w:name w:val="s7"/>
    <w:basedOn w:val="DefaultParagraphFont"/>
    <w:rsid w:val="009C1495"/>
  </w:style>
  <w:style w:type="character" w:customStyle="1" w:styleId="s9">
    <w:name w:val="s9"/>
    <w:basedOn w:val="DefaultParagraphFont"/>
    <w:rsid w:val="009C1495"/>
  </w:style>
  <w:style w:type="character" w:customStyle="1" w:styleId="s10">
    <w:name w:val="s10"/>
    <w:basedOn w:val="DefaultParagraphFont"/>
    <w:rsid w:val="009C1495"/>
  </w:style>
  <w:style w:type="character" w:styleId="UnresolvedMention">
    <w:name w:val="Unresolved Mention"/>
    <w:basedOn w:val="DefaultParagraphFont"/>
    <w:uiPriority w:val="99"/>
    <w:semiHidden/>
    <w:unhideWhenUsed/>
    <w:rsid w:val="009C1495"/>
    <w:rPr>
      <w:color w:val="605E5C"/>
      <w:shd w:val="clear" w:color="auto" w:fill="E1DFDD"/>
    </w:rPr>
  </w:style>
  <w:style w:type="character" w:customStyle="1" w:styleId="Heading2Char">
    <w:name w:val="Heading 2 Char"/>
    <w:basedOn w:val="DefaultParagraphFont"/>
    <w:link w:val="Heading2"/>
    <w:uiPriority w:val="9"/>
    <w:rsid w:val="003105C3"/>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3105C3"/>
    <w:rPr>
      <w:b/>
      <w:bCs/>
    </w:rPr>
  </w:style>
  <w:style w:type="paragraph" w:styleId="Subtitle">
    <w:name w:val="Subtitle"/>
    <w:basedOn w:val="Normal"/>
    <w:next w:val="Normal"/>
    <w:link w:val="SubtitleChar"/>
    <w:uiPriority w:val="11"/>
    <w:qFormat/>
    <w:rsid w:val="00875264"/>
    <w:pPr>
      <w:keepNext/>
      <w:keepLines/>
    </w:pPr>
    <w:rPr>
      <w:rFonts w:ascii="Calibri" w:eastAsia="Calibri" w:hAnsi="Calibri" w:cs="Calibri"/>
      <w:i/>
      <w:color w:val="333333"/>
      <w:sz w:val="22"/>
      <w:szCs w:val="22"/>
      <w:highlight w:val="white"/>
      <w:lang w:val="en"/>
    </w:rPr>
  </w:style>
  <w:style w:type="character" w:customStyle="1" w:styleId="SubtitleChar">
    <w:name w:val="Subtitle Char"/>
    <w:basedOn w:val="DefaultParagraphFont"/>
    <w:link w:val="Subtitle"/>
    <w:uiPriority w:val="11"/>
    <w:rsid w:val="00875264"/>
    <w:rPr>
      <w:rFonts w:ascii="Calibri" w:eastAsia="Calibri" w:hAnsi="Calibri" w:cs="Calibri"/>
      <w:i/>
      <w:color w:val="333333"/>
      <w:sz w:val="22"/>
      <w:szCs w:val="22"/>
      <w:highlight w:val="white"/>
      <w:lang w:val="en"/>
    </w:rPr>
  </w:style>
  <w:style w:type="paragraph" w:customStyle="1" w:styleId="b-qt">
    <w:name w:val="b-qt"/>
    <w:basedOn w:val="Normal"/>
    <w:rsid w:val="00FB1E3D"/>
    <w:pPr>
      <w:spacing w:before="100" w:beforeAutospacing="1" w:after="100" w:afterAutospacing="1"/>
    </w:pPr>
  </w:style>
  <w:style w:type="paragraph" w:customStyle="1" w:styleId="bqfqa">
    <w:name w:val="bq_fq_a"/>
    <w:basedOn w:val="Normal"/>
    <w:rsid w:val="00FB1E3D"/>
    <w:pPr>
      <w:spacing w:before="100" w:beforeAutospacing="1" w:after="100" w:afterAutospacing="1"/>
    </w:pPr>
  </w:style>
  <w:style w:type="character" w:styleId="Emphasis">
    <w:name w:val="Emphasis"/>
    <w:basedOn w:val="DefaultParagraphFont"/>
    <w:uiPriority w:val="20"/>
    <w:qFormat/>
    <w:rsid w:val="00453EEF"/>
    <w:rPr>
      <w:i/>
      <w:iCs/>
    </w:rPr>
  </w:style>
  <w:style w:type="paragraph" w:styleId="HTMLPreformatted">
    <w:name w:val="HTML Preformatted"/>
    <w:basedOn w:val="Normal"/>
    <w:link w:val="HTMLPreformattedChar"/>
    <w:uiPriority w:val="99"/>
    <w:semiHidden/>
    <w:unhideWhenUsed/>
    <w:rsid w:val="00D4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425AC"/>
    <w:rPr>
      <w:rFonts w:ascii="Courier New" w:eastAsia="Times New Roman" w:hAnsi="Courier New" w:cs="Courier New"/>
      <w:sz w:val="20"/>
      <w:szCs w:val="20"/>
    </w:rPr>
  </w:style>
  <w:style w:type="paragraph" w:customStyle="1" w:styleId="Body1">
    <w:name w:val="Body 1"/>
    <w:rsid w:val="00065B42"/>
    <w:rPr>
      <w:rFonts w:ascii="Helvetica" w:eastAsia="Arial Unicode MS" w:hAnsi="Helvetica" w:cs="Times New Roman"/>
      <w:color w:val="000000"/>
      <w:szCs w:val="20"/>
    </w:rPr>
  </w:style>
  <w:style w:type="character" w:customStyle="1" w:styleId="Heading5Char">
    <w:name w:val="Heading 5 Char"/>
    <w:basedOn w:val="DefaultParagraphFont"/>
    <w:link w:val="Heading5"/>
    <w:uiPriority w:val="9"/>
    <w:rsid w:val="004F023E"/>
    <w:rPr>
      <w:rFonts w:asciiTheme="majorHAnsi" w:eastAsiaTheme="majorEastAsia" w:hAnsiTheme="majorHAnsi" w:cstheme="majorBidi"/>
      <w:color w:val="2F5496" w:themeColor="accent1" w:themeShade="BF"/>
    </w:rPr>
  </w:style>
  <w:style w:type="paragraph" w:customStyle="1" w:styleId="field-author">
    <w:name w:val="field-author"/>
    <w:basedOn w:val="Normal"/>
    <w:rsid w:val="00B41792"/>
    <w:pPr>
      <w:spacing w:before="100" w:beforeAutospacing="1" w:after="100" w:afterAutospacing="1"/>
    </w:pPr>
  </w:style>
  <w:style w:type="character" w:customStyle="1" w:styleId="il">
    <w:name w:val="il"/>
    <w:basedOn w:val="DefaultParagraphFont"/>
    <w:rsid w:val="00F32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5211">
      <w:bodyDiv w:val="1"/>
      <w:marLeft w:val="0"/>
      <w:marRight w:val="0"/>
      <w:marTop w:val="0"/>
      <w:marBottom w:val="0"/>
      <w:divBdr>
        <w:top w:val="none" w:sz="0" w:space="0" w:color="auto"/>
        <w:left w:val="none" w:sz="0" w:space="0" w:color="auto"/>
        <w:bottom w:val="none" w:sz="0" w:space="0" w:color="auto"/>
        <w:right w:val="none" w:sz="0" w:space="0" w:color="auto"/>
      </w:divBdr>
      <w:divsChild>
        <w:div w:id="1726875604">
          <w:marLeft w:val="0"/>
          <w:marRight w:val="0"/>
          <w:marTop w:val="0"/>
          <w:marBottom w:val="0"/>
          <w:divBdr>
            <w:top w:val="none" w:sz="0" w:space="0" w:color="auto"/>
            <w:left w:val="none" w:sz="0" w:space="0" w:color="auto"/>
            <w:bottom w:val="none" w:sz="0" w:space="0" w:color="auto"/>
            <w:right w:val="none" w:sz="0" w:space="0" w:color="auto"/>
          </w:divBdr>
          <w:divsChild>
            <w:div w:id="1058433985">
              <w:marLeft w:val="0"/>
              <w:marRight w:val="0"/>
              <w:marTop w:val="0"/>
              <w:marBottom w:val="0"/>
              <w:divBdr>
                <w:top w:val="none" w:sz="0" w:space="0" w:color="auto"/>
                <w:left w:val="none" w:sz="0" w:space="0" w:color="auto"/>
                <w:bottom w:val="none" w:sz="0" w:space="0" w:color="auto"/>
                <w:right w:val="none" w:sz="0" w:space="0" w:color="auto"/>
              </w:divBdr>
            </w:div>
          </w:divsChild>
        </w:div>
        <w:div w:id="1290629962">
          <w:marLeft w:val="0"/>
          <w:marRight w:val="0"/>
          <w:marTop w:val="0"/>
          <w:marBottom w:val="0"/>
          <w:divBdr>
            <w:top w:val="none" w:sz="0" w:space="0" w:color="auto"/>
            <w:left w:val="none" w:sz="0" w:space="0" w:color="auto"/>
            <w:bottom w:val="none" w:sz="0" w:space="0" w:color="auto"/>
            <w:right w:val="none" w:sz="0" w:space="0" w:color="auto"/>
          </w:divBdr>
        </w:div>
      </w:divsChild>
    </w:div>
    <w:div w:id="69278663">
      <w:bodyDiv w:val="1"/>
      <w:marLeft w:val="0"/>
      <w:marRight w:val="0"/>
      <w:marTop w:val="0"/>
      <w:marBottom w:val="0"/>
      <w:divBdr>
        <w:top w:val="none" w:sz="0" w:space="0" w:color="auto"/>
        <w:left w:val="none" w:sz="0" w:space="0" w:color="auto"/>
        <w:bottom w:val="none" w:sz="0" w:space="0" w:color="auto"/>
        <w:right w:val="none" w:sz="0" w:space="0" w:color="auto"/>
      </w:divBdr>
      <w:divsChild>
        <w:div w:id="2043094986">
          <w:marLeft w:val="0"/>
          <w:marRight w:val="0"/>
          <w:marTop w:val="0"/>
          <w:marBottom w:val="0"/>
          <w:divBdr>
            <w:top w:val="none" w:sz="0" w:space="0" w:color="auto"/>
            <w:left w:val="none" w:sz="0" w:space="0" w:color="auto"/>
            <w:bottom w:val="none" w:sz="0" w:space="0" w:color="auto"/>
            <w:right w:val="none" w:sz="0" w:space="0" w:color="auto"/>
          </w:divBdr>
          <w:divsChild>
            <w:div w:id="8328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2377">
      <w:bodyDiv w:val="1"/>
      <w:marLeft w:val="0"/>
      <w:marRight w:val="0"/>
      <w:marTop w:val="0"/>
      <w:marBottom w:val="0"/>
      <w:divBdr>
        <w:top w:val="none" w:sz="0" w:space="0" w:color="auto"/>
        <w:left w:val="none" w:sz="0" w:space="0" w:color="auto"/>
        <w:bottom w:val="none" w:sz="0" w:space="0" w:color="auto"/>
        <w:right w:val="none" w:sz="0" w:space="0" w:color="auto"/>
      </w:divBdr>
      <w:divsChild>
        <w:div w:id="1375078980">
          <w:marLeft w:val="0"/>
          <w:marRight w:val="0"/>
          <w:marTop w:val="0"/>
          <w:marBottom w:val="0"/>
          <w:divBdr>
            <w:top w:val="none" w:sz="0" w:space="0" w:color="auto"/>
            <w:left w:val="none" w:sz="0" w:space="0" w:color="auto"/>
            <w:bottom w:val="none" w:sz="0" w:space="0" w:color="auto"/>
            <w:right w:val="none" w:sz="0" w:space="0" w:color="auto"/>
          </w:divBdr>
        </w:div>
        <w:div w:id="1719817029">
          <w:marLeft w:val="0"/>
          <w:marRight w:val="0"/>
          <w:marTop w:val="0"/>
          <w:marBottom w:val="0"/>
          <w:divBdr>
            <w:top w:val="none" w:sz="0" w:space="0" w:color="auto"/>
            <w:left w:val="none" w:sz="0" w:space="0" w:color="auto"/>
            <w:bottom w:val="none" w:sz="0" w:space="0" w:color="auto"/>
            <w:right w:val="none" w:sz="0" w:space="0" w:color="auto"/>
          </w:divBdr>
        </w:div>
        <w:div w:id="144443918">
          <w:marLeft w:val="0"/>
          <w:marRight w:val="0"/>
          <w:marTop w:val="0"/>
          <w:marBottom w:val="0"/>
          <w:divBdr>
            <w:top w:val="none" w:sz="0" w:space="0" w:color="auto"/>
            <w:left w:val="none" w:sz="0" w:space="0" w:color="auto"/>
            <w:bottom w:val="none" w:sz="0" w:space="0" w:color="auto"/>
            <w:right w:val="none" w:sz="0" w:space="0" w:color="auto"/>
          </w:divBdr>
        </w:div>
        <w:div w:id="1717704024">
          <w:marLeft w:val="0"/>
          <w:marRight w:val="0"/>
          <w:marTop w:val="0"/>
          <w:marBottom w:val="0"/>
          <w:divBdr>
            <w:top w:val="none" w:sz="0" w:space="0" w:color="auto"/>
            <w:left w:val="none" w:sz="0" w:space="0" w:color="auto"/>
            <w:bottom w:val="none" w:sz="0" w:space="0" w:color="auto"/>
            <w:right w:val="none" w:sz="0" w:space="0" w:color="auto"/>
          </w:divBdr>
        </w:div>
        <w:div w:id="1367559539">
          <w:marLeft w:val="0"/>
          <w:marRight w:val="0"/>
          <w:marTop w:val="0"/>
          <w:marBottom w:val="0"/>
          <w:divBdr>
            <w:top w:val="none" w:sz="0" w:space="0" w:color="auto"/>
            <w:left w:val="none" w:sz="0" w:space="0" w:color="auto"/>
            <w:bottom w:val="none" w:sz="0" w:space="0" w:color="auto"/>
            <w:right w:val="none" w:sz="0" w:space="0" w:color="auto"/>
          </w:divBdr>
        </w:div>
        <w:div w:id="644431265">
          <w:marLeft w:val="0"/>
          <w:marRight w:val="0"/>
          <w:marTop w:val="0"/>
          <w:marBottom w:val="0"/>
          <w:divBdr>
            <w:top w:val="none" w:sz="0" w:space="0" w:color="auto"/>
            <w:left w:val="none" w:sz="0" w:space="0" w:color="auto"/>
            <w:bottom w:val="none" w:sz="0" w:space="0" w:color="auto"/>
            <w:right w:val="none" w:sz="0" w:space="0" w:color="auto"/>
          </w:divBdr>
        </w:div>
        <w:div w:id="1262177324">
          <w:marLeft w:val="0"/>
          <w:marRight w:val="0"/>
          <w:marTop w:val="0"/>
          <w:marBottom w:val="0"/>
          <w:divBdr>
            <w:top w:val="none" w:sz="0" w:space="0" w:color="auto"/>
            <w:left w:val="none" w:sz="0" w:space="0" w:color="auto"/>
            <w:bottom w:val="none" w:sz="0" w:space="0" w:color="auto"/>
            <w:right w:val="none" w:sz="0" w:space="0" w:color="auto"/>
          </w:divBdr>
          <w:divsChild>
            <w:div w:id="1691297556">
              <w:marLeft w:val="0"/>
              <w:marRight w:val="0"/>
              <w:marTop w:val="0"/>
              <w:marBottom w:val="0"/>
              <w:divBdr>
                <w:top w:val="none" w:sz="0" w:space="0" w:color="auto"/>
                <w:left w:val="none" w:sz="0" w:space="0" w:color="auto"/>
                <w:bottom w:val="none" w:sz="0" w:space="0" w:color="auto"/>
                <w:right w:val="none" w:sz="0" w:space="0" w:color="auto"/>
              </w:divBdr>
              <w:divsChild>
                <w:div w:id="272173906">
                  <w:marLeft w:val="75"/>
                  <w:marRight w:val="75"/>
                  <w:marTop w:val="120"/>
                  <w:marBottom w:val="75"/>
                  <w:divBdr>
                    <w:top w:val="none" w:sz="0" w:space="0" w:color="auto"/>
                    <w:left w:val="none" w:sz="0" w:space="0" w:color="auto"/>
                    <w:bottom w:val="none" w:sz="0" w:space="0" w:color="auto"/>
                    <w:right w:val="none" w:sz="0" w:space="0" w:color="auto"/>
                  </w:divBdr>
                </w:div>
              </w:divsChild>
            </w:div>
          </w:divsChild>
        </w:div>
        <w:div w:id="1123764765">
          <w:marLeft w:val="0"/>
          <w:marRight w:val="0"/>
          <w:marTop w:val="0"/>
          <w:marBottom w:val="0"/>
          <w:divBdr>
            <w:top w:val="none" w:sz="0" w:space="0" w:color="auto"/>
            <w:left w:val="none" w:sz="0" w:space="0" w:color="auto"/>
            <w:bottom w:val="none" w:sz="0" w:space="0" w:color="auto"/>
            <w:right w:val="none" w:sz="0" w:space="0" w:color="auto"/>
          </w:divBdr>
        </w:div>
      </w:divsChild>
    </w:div>
    <w:div w:id="117646378">
      <w:bodyDiv w:val="1"/>
      <w:marLeft w:val="0"/>
      <w:marRight w:val="0"/>
      <w:marTop w:val="0"/>
      <w:marBottom w:val="0"/>
      <w:divBdr>
        <w:top w:val="none" w:sz="0" w:space="0" w:color="auto"/>
        <w:left w:val="none" w:sz="0" w:space="0" w:color="auto"/>
        <w:bottom w:val="none" w:sz="0" w:space="0" w:color="auto"/>
        <w:right w:val="none" w:sz="0" w:space="0" w:color="auto"/>
      </w:divBdr>
    </w:div>
    <w:div w:id="175924352">
      <w:bodyDiv w:val="1"/>
      <w:marLeft w:val="0"/>
      <w:marRight w:val="0"/>
      <w:marTop w:val="0"/>
      <w:marBottom w:val="0"/>
      <w:divBdr>
        <w:top w:val="none" w:sz="0" w:space="0" w:color="auto"/>
        <w:left w:val="none" w:sz="0" w:space="0" w:color="auto"/>
        <w:bottom w:val="none" w:sz="0" w:space="0" w:color="auto"/>
        <w:right w:val="none" w:sz="0" w:space="0" w:color="auto"/>
      </w:divBdr>
    </w:div>
    <w:div w:id="199366191">
      <w:bodyDiv w:val="1"/>
      <w:marLeft w:val="0"/>
      <w:marRight w:val="0"/>
      <w:marTop w:val="0"/>
      <w:marBottom w:val="0"/>
      <w:divBdr>
        <w:top w:val="none" w:sz="0" w:space="0" w:color="auto"/>
        <w:left w:val="none" w:sz="0" w:space="0" w:color="auto"/>
        <w:bottom w:val="none" w:sz="0" w:space="0" w:color="auto"/>
        <w:right w:val="none" w:sz="0" w:space="0" w:color="auto"/>
      </w:divBdr>
      <w:divsChild>
        <w:div w:id="1546328463">
          <w:marLeft w:val="0"/>
          <w:marRight w:val="0"/>
          <w:marTop w:val="0"/>
          <w:marBottom w:val="0"/>
          <w:divBdr>
            <w:top w:val="none" w:sz="0" w:space="0" w:color="auto"/>
            <w:left w:val="none" w:sz="0" w:space="0" w:color="auto"/>
            <w:bottom w:val="none" w:sz="0" w:space="0" w:color="auto"/>
            <w:right w:val="none" w:sz="0" w:space="0" w:color="auto"/>
          </w:divBdr>
        </w:div>
        <w:div w:id="522941034">
          <w:marLeft w:val="0"/>
          <w:marRight w:val="0"/>
          <w:marTop w:val="0"/>
          <w:marBottom w:val="0"/>
          <w:divBdr>
            <w:top w:val="none" w:sz="0" w:space="0" w:color="auto"/>
            <w:left w:val="none" w:sz="0" w:space="0" w:color="auto"/>
            <w:bottom w:val="none" w:sz="0" w:space="0" w:color="auto"/>
            <w:right w:val="none" w:sz="0" w:space="0" w:color="auto"/>
          </w:divBdr>
        </w:div>
        <w:div w:id="1803115678">
          <w:marLeft w:val="0"/>
          <w:marRight w:val="0"/>
          <w:marTop w:val="0"/>
          <w:marBottom w:val="0"/>
          <w:divBdr>
            <w:top w:val="none" w:sz="0" w:space="0" w:color="auto"/>
            <w:left w:val="none" w:sz="0" w:space="0" w:color="auto"/>
            <w:bottom w:val="none" w:sz="0" w:space="0" w:color="auto"/>
            <w:right w:val="none" w:sz="0" w:space="0" w:color="auto"/>
          </w:divBdr>
        </w:div>
        <w:div w:id="965938669">
          <w:marLeft w:val="0"/>
          <w:marRight w:val="0"/>
          <w:marTop w:val="0"/>
          <w:marBottom w:val="0"/>
          <w:divBdr>
            <w:top w:val="none" w:sz="0" w:space="0" w:color="auto"/>
            <w:left w:val="none" w:sz="0" w:space="0" w:color="auto"/>
            <w:bottom w:val="none" w:sz="0" w:space="0" w:color="auto"/>
            <w:right w:val="none" w:sz="0" w:space="0" w:color="auto"/>
          </w:divBdr>
        </w:div>
        <w:div w:id="935869524">
          <w:marLeft w:val="0"/>
          <w:marRight w:val="0"/>
          <w:marTop w:val="0"/>
          <w:marBottom w:val="0"/>
          <w:divBdr>
            <w:top w:val="none" w:sz="0" w:space="0" w:color="auto"/>
            <w:left w:val="none" w:sz="0" w:space="0" w:color="auto"/>
            <w:bottom w:val="none" w:sz="0" w:space="0" w:color="auto"/>
            <w:right w:val="none" w:sz="0" w:space="0" w:color="auto"/>
          </w:divBdr>
        </w:div>
        <w:div w:id="221410349">
          <w:marLeft w:val="0"/>
          <w:marRight w:val="0"/>
          <w:marTop w:val="0"/>
          <w:marBottom w:val="0"/>
          <w:divBdr>
            <w:top w:val="none" w:sz="0" w:space="0" w:color="auto"/>
            <w:left w:val="none" w:sz="0" w:space="0" w:color="auto"/>
            <w:bottom w:val="none" w:sz="0" w:space="0" w:color="auto"/>
            <w:right w:val="none" w:sz="0" w:space="0" w:color="auto"/>
          </w:divBdr>
        </w:div>
      </w:divsChild>
    </w:div>
    <w:div w:id="216010969">
      <w:bodyDiv w:val="1"/>
      <w:marLeft w:val="0"/>
      <w:marRight w:val="0"/>
      <w:marTop w:val="0"/>
      <w:marBottom w:val="0"/>
      <w:divBdr>
        <w:top w:val="none" w:sz="0" w:space="0" w:color="auto"/>
        <w:left w:val="none" w:sz="0" w:space="0" w:color="auto"/>
        <w:bottom w:val="none" w:sz="0" w:space="0" w:color="auto"/>
        <w:right w:val="none" w:sz="0" w:space="0" w:color="auto"/>
      </w:divBdr>
      <w:divsChild>
        <w:div w:id="775100242">
          <w:marLeft w:val="0"/>
          <w:marRight w:val="0"/>
          <w:marTop w:val="0"/>
          <w:marBottom w:val="0"/>
          <w:divBdr>
            <w:top w:val="none" w:sz="0" w:space="0" w:color="auto"/>
            <w:left w:val="none" w:sz="0" w:space="0" w:color="auto"/>
            <w:bottom w:val="none" w:sz="0" w:space="0" w:color="auto"/>
            <w:right w:val="none" w:sz="0" w:space="0" w:color="auto"/>
          </w:divBdr>
        </w:div>
        <w:div w:id="663321402">
          <w:marLeft w:val="0"/>
          <w:marRight w:val="0"/>
          <w:marTop w:val="0"/>
          <w:marBottom w:val="0"/>
          <w:divBdr>
            <w:top w:val="none" w:sz="0" w:space="0" w:color="auto"/>
            <w:left w:val="none" w:sz="0" w:space="0" w:color="auto"/>
            <w:bottom w:val="none" w:sz="0" w:space="0" w:color="auto"/>
            <w:right w:val="none" w:sz="0" w:space="0" w:color="auto"/>
          </w:divBdr>
        </w:div>
      </w:divsChild>
    </w:div>
    <w:div w:id="306007747">
      <w:bodyDiv w:val="1"/>
      <w:marLeft w:val="0"/>
      <w:marRight w:val="0"/>
      <w:marTop w:val="0"/>
      <w:marBottom w:val="0"/>
      <w:divBdr>
        <w:top w:val="none" w:sz="0" w:space="0" w:color="auto"/>
        <w:left w:val="none" w:sz="0" w:space="0" w:color="auto"/>
        <w:bottom w:val="none" w:sz="0" w:space="0" w:color="auto"/>
        <w:right w:val="none" w:sz="0" w:space="0" w:color="auto"/>
      </w:divBdr>
      <w:divsChild>
        <w:div w:id="618292718">
          <w:marLeft w:val="0"/>
          <w:marRight w:val="0"/>
          <w:marTop w:val="0"/>
          <w:marBottom w:val="0"/>
          <w:divBdr>
            <w:top w:val="none" w:sz="0" w:space="0" w:color="auto"/>
            <w:left w:val="none" w:sz="0" w:space="0" w:color="auto"/>
            <w:bottom w:val="none" w:sz="0" w:space="0" w:color="auto"/>
            <w:right w:val="none" w:sz="0" w:space="0" w:color="auto"/>
          </w:divBdr>
        </w:div>
        <w:div w:id="140313947">
          <w:marLeft w:val="0"/>
          <w:marRight w:val="0"/>
          <w:marTop w:val="0"/>
          <w:marBottom w:val="0"/>
          <w:divBdr>
            <w:top w:val="none" w:sz="0" w:space="0" w:color="auto"/>
            <w:left w:val="none" w:sz="0" w:space="0" w:color="auto"/>
            <w:bottom w:val="none" w:sz="0" w:space="0" w:color="auto"/>
            <w:right w:val="none" w:sz="0" w:space="0" w:color="auto"/>
          </w:divBdr>
        </w:div>
        <w:div w:id="1906069632">
          <w:marLeft w:val="0"/>
          <w:marRight w:val="0"/>
          <w:marTop w:val="0"/>
          <w:marBottom w:val="0"/>
          <w:divBdr>
            <w:top w:val="none" w:sz="0" w:space="0" w:color="auto"/>
            <w:left w:val="none" w:sz="0" w:space="0" w:color="auto"/>
            <w:bottom w:val="none" w:sz="0" w:space="0" w:color="auto"/>
            <w:right w:val="none" w:sz="0" w:space="0" w:color="auto"/>
          </w:divBdr>
        </w:div>
        <w:div w:id="1566835448">
          <w:marLeft w:val="0"/>
          <w:marRight w:val="0"/>
          <w:marTop w:val="0"/>
          <w:marBottom w:val="0"/>
          <w:divBdr>
            <w:top w:val="none" w:sz="0" w:space="0" w:color="auto"/>
            <w:left w:val="none" w:sz="0" w:space="0" w:color="auto"/>
            <w:bottom w:val="none" w:sz="0" w:space="0" w:color="auto"/>
            <w:right w:val="none" w:sz="0" w:space="0" w:color="auto"/>
          </w:divBdr>
        </w:div>
        <w:div w:id="2070836396">
          <w:marLeft w:val="0"/>
          <w:marRight w:val="0"/>
          <w:marTop w:val="0"/>
          <w:marBottom w:val="0"/>
          <w:divBdr>
            <w:top w:val="none" w:sz="0" w:space="0" w:color="auto"/>
            <w:left w:val="none" w:sz="0" w:space="0" w:color="auto"/>
            <w:bottom w:val="none" w:sz="0" w:space="0" w:color="auto"/>
            <w:right w:val="none" w:sz="0" w:space="0" w:color="auto"/>
          </w:divBdr>
        </w:div>
        <w:div w:id="212037028">
          <w:marLeft w:val="0"/>
          <w:marRight w:val="0"/>
          <w:marTop w:val="0"/>
          <w:marBottom w:val="0"/>
          <w:divBdr>
            <w:top w:val="none" w:sz="0" w:space="0" w:color="auto"/>
            <w:left w:val="none" w:sz="0" w:space="0" w:color="auto"/>
            <w:bottom w:val="none" w:sz="0" w:space="0" w:color="auto"/>
            <w:right w:val="none" w:sz="0" w:space="0" w:color="auto"/>
          </w:divBdr>
        </w:div>
        <w:div w:id="1736977426">
          <w:marLeft w:val="0"/>
          <w:marRight w:val="0"/>
          <w:marTop w:val="0"/>
          <w:marBottom w:val="0"/>
          <w:divBdr>
            <w:top w:val="none" w:sz="0" w:space="0" w:color="auto"/>
            <w:left w:val="none" w:sz="0" w:space="0" w:color="auto"/>
            <w:bottom w:val="none" w:sz="0" w:space="0" w:color="auto"/>
            <w:right w:val="none" w:sz="0" w:space="0" w:color="auto"/>
          </w:divBdr>
        </w:div>
        <w:div w:id="1200972851">
          <w:marLeft w:val="0"/>
          <w:marRight w:val="0"/>
          <w:marTop w:val="0"/>
          <w:marBottom w:val="0"/>
          <w:divBdr>
            <w:top w:val="none" w:sz="0" w:space="0" w:color="auto"/>
            <w:left w:val="none" w:sz="0" w:space="0" w:color="auto"/>
            <w:bottom w:val="none" w:sz="0" w:space="0" w:color="auto"/>
            <w:right w:val="none" w:sz="0" w:space="0" w:color="auto"/>
          </w:divBdr>
        </w:div>
        <w:div w:id="334261222">
          <w:marLeft w:val="0"/>
          <w:marRight w:val="0"/>
          <w:marTop w:val="0"/>
          <w:marBottom w:val="0"/>
          <w:divBdr>
            <w:top w:val="none" w:sz="0" w:space="0" w:color="auto"/>
            <w:left w:val="none" w:sz="0" w:space="0" w:color="auto"/>
            <w:bottom w:val="none" w:sz="0" w:space="0" w:color="auto"/>
            <w:right w:val="none" w:sz="0" w:space="0" w:color="auto"/>
          </w:divBdr>
        </w:div>
        <w:div w:id="1941522822">
          <w:marLeft w:val="0"/>
          <w:marRight w:val="0"/>
          <w:marTop w:val="0"/>
          <w:marBottom w:val="0"/>
          <w:divBdr>
            <w:top w:val="none" w:sz="0" w:space="0" w:color="auto"/>
            <w:left w:val="none" w:sz="0" w:space="0" w:color="auto"/>
            <w:bottom w:val="none" w:sz="0" w:space="0" w:color="auto"/>
            <w:right w:val="none" w:sz="0" w:space="0" w:color="auto"/>
          </w:divBdr>
        </w:div>
        <w:div w:id="670645456">
          <w:marLeft w:val="0"/>
          <w:marRight w:val="0"/>
          <w:marTop w:val="0"/>
          <w:marBottom w:val="0"/>
          <w:divBdr>
            <w:top w:val="none" w:sz="0" w:space="0" w:color="auto"/>
            <w:left w:val="none" w:sz="0" w:space="0" w:color="auto"/>
            <w:bottom w:val="none" w:sz="0" w:space="0" w:color="auto"/>
            <w:right w:val="none" w:sz="0" w:space="0" w:color="auto"/>
          </w:divBdr>
        </w:div>
      </w:divsChild>
    </w:div>
    <w:div w:id="370806804">
      <w:bodyDiv w:val="1"/>
      <w:marLeft w:val="0"/>
      <w:marRight w:val="0"/>
      <w:marTop w:val="0"/>
      <w:marBottom w:val="0"/>
      <w:divBdr>
        <w:top w:val="none" w:sz="0" w:space="0" w:color="auto"/>
        <w:left w:val="none" w:sz="0" w:space="0" w:color="auto"/>
        <w:bottom w:val="none" w:sz="0" w:space="0" w:color="auto"/>
        <w:right w:val="none" w:sz="0" w:space="0" w:color="auto"/>
      </w:divBdr>
      <w:divsChild>
        <w:div w:id="2077976222">
          <w:marLeft w:val="0"/>
          <w:marRight w:val="0"/>
          <w:marTop w:val="0"/>
          <w:marBottom w:val="0"/>
          <w:divBdr>
            <w:top w:val="none" w:sz="0" w:space="0" w:color="auto"/>
            <w:left w:val="none" w:sz="0" w:space="0" w:color="auto"/>
            <w:bottom w:val="none" w:sz="0" w:space="0" w:color="auto"/>
            <w:right w:val="none" w:sz="0" w:space="0" w:color="auto"/>
          </w:divBdr>
        </w:div>
        <w:div w:id="1480227980">
          <w:marLeft w:val="0"/>
          <w:marRight w:val="0"/>
          <w:marTop w:val="0"/>
          <w:marBottom w:val="0"/>
          <w:divBdr>
            <w:top w:val="none" w:sz="0" w:space="0" w:color="auto"/>
            <w:left w:val="none" w:sz="0" w:space="0" w:color="auto"/>
            <w:bottom w:val="none" w:sz="0" w:space="0" w:color="auto"/>
            <w:right w:val="none" w:sz="0" w:space="0" w:color="auto"/>
          </w:divBdr>
        </w:div>
        <w:div w:id="1049185580">
          <w:marLeft w:val="0"/>
          <w:marRight w:val="0"/>
          <w:marTop w:val="0"/>
          <w:marBottom w:val="0"/>
          <w:divBdr>
            <w:top w:val="none" w:sz="0" w:space="0" w:color="auto"/>
            <w:left w:val="none" w:sz="0" w:space="0" w:color="auto"/>
            <w:bottom w:val="none" w:sz="0" w:space="0" w:color="auto"/>
            <w:right w:val="none" w:sz="0" w:space="0" w:color="auto"/>
          </w:divBdr>
        </w:div>
        <w:div w:id="503277912">
          <w:marLeft w:val="0"/>
          <w:marRight w:val="0"/>
          <w:marTop w:val="0"/>
          <w:marBottom w:val="0"/>
          <w:divBdr>
            <w:top w:val="none" w:sz="0" w:space="0" w:color="auto"/>
            <w:left w:val="none" w:sz="0" w:space="0" w:color="auto"/>
            <w:bottom w:val="none" w:sz="0" w:space="0" w:color="auto"/>
            <w:right w:val="none" w:sz="0" w:space="0" w:color="auto"/>
          </w:divBdr>
        </w:div>
        <w:div w:id="1915122575">
          <w:marLeft w:val="0"/>
          <w:marRight w:val="0"/>
          <w:marTop w:val="0"/>
          <w:marBottom w:val="0"/>
          <w:divBdr>
            <w:top w:val="none" w:sz="0" w:space="0" w:color="auto"/>
            <w:left w:val="none" w:sz="0" w:space="0" w:color="auto"/>
            <w:bottom w:val="none" w:sz="0" w:space="0" w:color="auto"/>
            <w:right w:val="none" w:sz="0" w:space="0" w:color="auto"/>
          </w:divBdr>
        </w:div>
        <w:div w:id="1882277683">
          <w:marLeft w:val="0"/>
          <w:marRight w:val="0"/>
          <w:marTop w:val="0"/>
          <w:marBottom w:val="0"/>
          <w:divBdr>
            <w:top w:val="none" w:sz="0" w:space="0" w:color="auto"/>
            <w:left w:val="none" w:sz="0" w:space="0" w:color="auto"/>
            <w:bottom w:val="none" w:sz="0" w:space="0" w:color="auto"/>
            <w:right w:val="none" w:sz="0" w:space="0" w:color="auto"/>
          </w:divBdr>
        </w:div>
      </w:divsChild>
    </w:div>
    <w:div w:id="379597740">
      <w:bodyDiv w:val="1"/>
      <w:marLeft w:val="0"/>
      <w:marRight w:val="0"/>
      <w:marTop w:val="0"/>
      <w:marBottom w:val="0"/>
      <w:divBdr>
        <w:top w:val="none" w:sz="0" w:space="0" w:color="auto"/>
        <w:left w:val="none" w:sz="0" w:space="0" w:color="auto"/>
        <w:bottom w:val="none" w:sz="0" w:space="0" w:color="auto"/>
        <w:right w:val="none" w:sz="0" w:space="0" w:color="auto"/>
      </w:divBdr>
    </w:div>
    <w:div w:id="397554289">
      <w:bodyDiv w:val="1"/>
      <w:marLeft w:val="0"/>
      <w:marRight w:val="0"/>
      <w:marTop w:val="0"/>
      <w:marBottom w:val="0"/>
      <w:divBdr>
        <w:top w:val="none" w:sz="0" w:space="0" w:color="auto"/>
        <w:left w:val="none" w:sz="0" w:space="0" w:color="auto"/>
        <w:bottom w:val="none" w:sz="0" w:space="0" w:color="auto"/>
        <w:right w:val="none" w:sz="0" w:space="0" w:color="auto"/>
      </w:divBdr>
      <w:divsChild>
        <w:div w:id="1778133873">
          <w:marLeft w:val="0"/>
          <w:marRight w:val="0"/>
          <w:marTop w:val="0"/>
          <w:marBottom w:val="0"/>
          <w:divBdr>
            <w:top w:val="none" w:sz="0" w:space="0" w:color="auto"/>
            <w:left w:val="none" w:sz="0" w:space="0" w:color="auto"/>
            <w:bottom w:val="none" w:sz="0" w:space="0" w:color="auto"/>
            <w:right w:val="none" w:sz="0" w:space="0" w:color="auto"/>
          </w:divBdr>
          <w:divsChild>
            <w:div w:id="1541094640">
              <w:marLeft w:val="0"/>
              <w:marRight w:val="0"/>
              <w:marTop w:val="0"/>
              <w:marBottom w:val="0"/>
              <w:divBdr>
                <w:top w:val="none" w:sz="0" w:space="0" w:color="auto"/>
                <w:left w:val="none" w:sz="0" w:space="0" w:color="auto"/>
                <w:bottom w:val="none" w:sz="0" w:space="0" w:color="auto"/>
                <w:right w:val="none" w:sz="0" w:space="0" w:color="auto"/>
              </w:divBdr>
              <w:divsChild>
                <w:div w:id="1600748175">
                  <w:marLeft w:val="0"/>
                  <w:marRight w:val="0"/>
                  <w:marTop w:val="0"/>
                  <w:marBottom w:val="0"/>
                  <w:divBdr>
                    <w:top w:val="none" w:sz="0" w:space="0" w:color="auto"/>
                    <w:left w:val="none" w:sz="0" w:space="0" w:color="auto"/>
                    <w:bottom w:val="none" w:sz="0" w:space="0" w:color="auto"/>
                    <w:right w:val="none" w:sz="0" w:space="0" w:color="auto"/>
                  </w:divBdr>
                  <w:divsChild>
                    <w:div w:id="20013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735002">
          <w:marLeft w:val="0"/>
          <w:marRight w:val="0"/>
          <w:marTop w:val="0"/>
          <w:marBottom w:val="0"/>
          <w:divBdr>
            <w:top w:val="none" w:sz="0" w:space="0" w:color="auto"/>
            <w:left w:val="none" w:sz="0" w:space="0" w:color="auto"/>
            <w:bottom w:val="none" w:sz="0" w:space="0" w:color="auto"/>
            <w:right w:val="none" w:sz="0" w:space="0" w:color="auto"/>
          </w:divBdr>
          <w:divsChild>
            <w:div w:id="1857186382">
              <w:marLeft w:val="0"/>
              <w:marRight w:val="0"/>
              <w:marTop w:val="0"/>
              <w:marBottom w:val="0"/>
              <w:divBdr>
                <w:top w:val="none" w:sz="0" w:space="0" w:color="auto"/>
                <w:left w:val="none" w:sz="0" w:space="0" w:color="auto"/>
                <w:bottom w:val="none" w:sz="0" w:space="0" w:color="auto"/>
                <w:right w:val="none" w:sz="0" w:space="0" w:color="auto"/>
              </w:divBdr>
              <w:divsChild>
                <w:div w:id="2003462461">
                  <w:marLeft w:val="0"/>
                  <w:marRight w:val="0"/>
                  <w:marTop w:val="0"/>
                  <w:marBottom w:val="0"/>
                  <w:divBdr>
                    <w:top w:val="none" w:sz="0" w:space="0" w:color="auto"/>
                    <w:left w:val="none" w:sz="0" w:space="0" w:color="auto"/>
                    <w:bottom w:val="none" w:sz="0" w:space="0" w:color="auto"/>
                    <w:right w:val="none" w:sz="0" w:space="0" w:color="auto"/>
                  </w:divBdr>
                  <w:divsChild>
                    <w:div w:id="382217109">
                      <w:marLeft w:val="0"/>
                      <w:marRight w:val="0"/>
                      <w:marTop w:val="0"/>
                      <w:marBottom w:val="0"/>
                      <w:divBdr>
                        <w:top w:val="none" w:sz="0" w:space="0" w:color="auto"/>
                        <w:left w:val="none" w:sz="0" w:space="0" w:color="auto"/>
                        <w:bottom w:val="none" w:sz="0" w:space="0" w:color="auto"/>
                        <w:right w:val="none" w:sz="0" w:space="0" w:color="auto"/>
                      </w:divBdr>
                      <w:divsChild>
                        <w:div w:id="879823823">
                          <w:marLeft w:val="0"/>
                          <w:marRight w:val="0"/>
                          <w:marTop w:val="0"/>
                          <w:marBottom w:val="0"/>
                          <w:divBdr>
                            <w:top w:val="none" w:sz="0" w:space="0" w:color="auto"/>
                            <w:left w:val="none" w:sz="0" w:space="0" w:color="auto"/>
                            <w:bottom w:val="none" w:sz="0" w:space="0" w:color="auto"/>
                            <w:right w:val="none" w:sz="0" w:space="0" w:color="auto"/>
                          </w:divBdr>
                          <w:divsChild>
                            <w:div w:id="646469986">
                              <w:marLeft w:val="0"/>
                              <w:marRight w:val="0"/>
                              <w:marTop w:val="0"/>
                              <w:marBottom w:val="0"/>
                              <w:divBdr>
                                <w:top w:val="none" w:sz="0" w:space="0" w:color="auto"/>
                                <w:left w:val="none" w:sz="0" w:space="0" w:color="auto"/>
                                <w:bottom w:val="none" w:sz="0" w:space="0" w:color="auto"/>
                                <w:right w:val="none" w:sz="0" w:space="0" w:color="auto"/>
                              </w:divBdr>
                              <w:divsChild>
                                <w:div w:id="2052073803">
                                  <w:marLeft w:val="0"/>
                                  <w:marRight w:val="0"/>
                                  <w:marTop w:val="0"/>
                                  <w:marBottom w:val="0"/>
                                  <w:divBdr>
                                    <w:top w:val="none" w:sz="0" w:space="0" w:color="auto"/>
                                    <w:left w:val="none" w:sz="0" w:space="0" w:color="auto"/>
                                    <w:bottom w:val="none" w:sz="0" w:space="0" w:color="auto"/>
                                    <w:right w:val="none" w:sz="0" w:space="0" w:color="auto"/>
                                  </w:divBdr>
                                  <w:divsChild>
                                    <w:div w:id="119227770">
                                      <w:marLeft w:val="0"/>
                                      <w:marRight w:val="0"/>
                                      <w:marTop w:val="0"/>
                                      <w:marBottom w:val="0"/>
                                      <w:divBdr>
                                        <w:top w:val="none" w:sz="0" w:space="0" w:color="auto"/>
                                        <w:left w:val="none" w:sz="0" w:space="0" w:color="auto"/>
                                        <w:bottom w:val="none" w:sz="0" w:space="0" w:color="auto"/>
                                        <w:right w:val="none" w:sz="0" w:space="0" w:color="auto"/>
                                      </w:divBdr>
                                      <w:divsChild>
                                        <w:div w:id="188490994">
                                          <w:marLeft w:val="0"/>
                                          <w:marRight w:val="0"/>
                                          <w:marTop w:val="0"/>
                                          <w:marBottom w:val="0"/>
                                          <w:divBdr>
                                            <w:top w:val="none" w:sz="0" w:space="0" w:color="auto"/>
                                            <w:left w:val="none" w:sz="0" w:space="0" w:color="auto"/>
                                            <w:bottom w:val="none" w:sz="0" w:space="0" w:color="auto"/>
                                            <w:right w:val="none" w:sz="0" w:space="0" w:color="auto"/>
                                          </w:divBdr>
                                          <w:divsChild>
                                            <w:div w:id="1149979774">
                                              <w:marLeft w:val="0"/>
                                              <w:marRight w:val="0"/>
                                              <w:marTop w:val="0"/>
                                              <w:marBottom w:val="0"/>
                                              <w:divBdr>
                                                <w:top w:val="none" w:sz="0" w:space="0" w:color="auto"/>
                                                <w:left w:val="none" w:sz="0" w:space="0" w:color="auto"/>
                                                <w:bottom w:val="none" w:sz="0" w:space="0" w:color="auto"/>
                                                <w:right w:val="none" w:sz="0" w:space="0" w:color="auto"/>
                                              </w:divBdr>
                                              <w:divsChild>
                                                <w:div w:id="15593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4799733">
      <w:bodyDiv w:val="1"/>
      <w:marLeft w:val="0"/>
      <w:marRight w:val="0"/>
      <w:marTop w:val="0"/>
      <w:marBottom w:val="0"/>
      <w:divBdr>
        <w:top w:val="none" w:sz="0" w:space="0" w:color="auto"/>
        <w:left w:val="none" w:sz="0" w:space="0" w:color="auto"/>
        <w:bottom w:val="none" w:sz="0" w:space="0" w:color="auto"/>
        <w:right w:val="none" w:sz="0" w:space="0" w:color="auto"/>
      </w:divBdr>
      <w:divsChild>
        <w:div w:id="1824541897">
          <w:marLeft w:val="0"/>
          <w:marRight w:val="0"/>
          <w:marTop w:val="0"/>
          <w:marBottom w:val="0"/>
          <w:divBdr>
            <w:top w:val="none" w:sz="0" w:space="0" w:color="auto"/>
            <w:left w:val="none" w:sz="0" w:space="0" w:color="auto"/>
            <w:bottom w:val="none" w:sz="0" w:space="0" w:color="auto"/>
            <w:right w:val="none" w:sz="0" w:space="0" w:color="auto"/>
          </w:divBdr>
        </w:div>
        <w:div w:id="1761754395">
          <w:marLeft w:val="0"/>
          <w:marRight w:val="0"/>
          <w:marTop w:val="0"/>
          <w:marBottom w:val="0"/>
          <w:divBdr>
            <w:top w:val="none" w:sz="0" w:space="0" w:color="auto"/>
            <w:left w:val="none" w:sz="0" w:space="0" w:color="auto"/>
            <w:bottom w:val="none" w:sz="0" w:space="0" w:color="auto"/>
            <w:right w:val="none" w:sz="0" w:space="0" w:color="auto"/>
          </w:divBdr>
        </w:div>
        <w:div w:id="1541358196">
          <w:marLeft w:val="0"/>
          <w:marRight w:val="0"/>
          <w:marTop w:val="0"/>
          <w:marBottom w:val="0"/>
          <w:divBdr>
            <w:top w:val="none" w:sz="0" w:space="0" w:color="auto"/>
            <w:left w:val="none" w:sz="0" w:space="0" w:color="auto"/>
            <w:bottom w:val="none" w:sz="0" w:space="0" w:color="auto"/>
            <w:right w:val="none" w:sz="0" w:space="0" w:color="auto"/>
          </w:divBdr>
        </w:div>
        <w:div w:id="100034172">
          <w:marLeft w:val="0"/>
          <w:marRight w:val="0"/>
          <w:marTop w:val="0"/>
          <w:marBottom w:val="0"/>
          <w:divBdr>
            <w:top w:val="none" w:sz="0" w:space="0" w:color="auto"/>
            <w:left w:val="none" w:sz="0" w:space="0" w:color="auto"/>
            <w:bottom w:val="none" w:sz="0" w:space="0" w:color="auto"/>
            <w:right w:val="none" w:sz="0" w:space="0" w:color="auto"/>
          </w:divBdr>
        </w:div>
        <w:div w:id="1245653448">
          <w:marLeft w:val="0"/>
          <w:marRight w:val="0"/>
          <w:marTop w:val="0"/>
          <w:marBottom w:val="0"/>
          <w:divBdr>
            <w:top w:val="none" w:sz="0" w:space="0" w:color="auto"/>
            <w:left w:val="none" w:sz="0" w:space="0" w:color="auto"/>
            <w:bottom w:val="none" w:sz="0" w:space="0" w:color="auto"/>
            <w:right w:val="none" w:sz="0" w:space="0" w:color="auto"/>
          </w:divBdr>
        </w:div>
        <w:div w:id="1912496200">
          <w:marLeft w:val="0"/>
          <w:marRight w:val="0"/>
          <w:marTop w:val="0"/>
          <w:marBottom w:val="0"/>
          <w:divBdr>
            <w:top w:val="none" w:sz="0" w:space="0" w:color="auto"/>
            <w:left w:val="none" w:sz="0" w:space="0" w:color="auto"/>
            <w:bottom w:val="none" w:sz="0" w:space="0" w:color="auto"/>
            <w:right w:val="none" w:sz="0" w:space="0" w:color="auto"/>
          </w:divBdr>
        </w:div>
        <w:div w:id="1354841604">
          <w:marLeft w:val="0"/>
          <w:marRight w:val="0"/>
          <w:marTop w:val="0"/>
          <w:marBottom w:val="0"/>
          <w:divBdr>
            <w:top w:val="none" w:sz="0" w:space="0" w:color="auto"/>
            <w:left w:val="none" w:sz="0" w:space="0" w:color="auto"/>
            <w:bottom w:val="none" w:sz="0" w:space="0" w:color="auto"/>
            <w:right w:val="none" w:sz="0" w:space="0" w:color="auto"/>
          </w:divBdr>
        </w:div>
        <w:div w:id="867449322">
          <w:marLeft w:val="0"/>
          <w:marRight w:val="0"/>
          <w:marTop w:val="0"/>
          <w:marBottom w:val="0"/>
          <w:divBdr>
            <w:top w:val="none" w:sz="0" w:space="0" w:color="auto"/>
            <w:left w:val="none" w:sz="0" w:space="0" w:color="auto"/>
            <w:bottom w:val="none" w:sz="0" w:space="0" w:color="auto"/>
            <w:right w:val="none" w:sz="0" w:space="0" w:color="auto"/>
          </w:divBdr>
        </w:div>
        <w:div w:id="1595942525">
          <w:marLeft w:val="0"/>
          <w:marRight w:val="0"/>
          <w:marTop w:val="0"/>
          <w:marBottom w:val="0"/>
          <w:divBdr>
            <w:top w:val="none" w:sz="0" w:space="0" w:color="auto"/>
            <w:left w:val="none" w:sz="0" w:space="0" w:color="auto"/>
            <w:bottom w:val="none" w:sz="0" w:space="0" w:color="auto"/>
            <w:right w:val="none" w:sz="0" w:space="0" w:color="auto"/>
          </w:divBdr>
        </w:div>
        <w:div w:id="447283800">
          <w:marLeft w:val="0"/>
          <w:marRight w:val="0"/>
          <w:marTop w:val="0"/>
          <w:marBottom w:val="0"/>
          <w:divBdr>
            <w:top w:val="none" w:sz="0" w:space="0" w:color="auto"/>
            <w:left w:val="none" w:sz="0" w:space="0" w:color="auto"/>
            <w:bottom w:val="none" w:sz="0" w:space="0" w:color="auto"/>
            <w:right w:val="none" w:sz="0" w:space="0" w:color="auto"/>
          </w:divBdr>
        </w:div>
        <w:div w:id="2141532967">
          <w:marLeft w:val="0"/>
          <w:marRight w:val="0"/>
          <w:marTop w:val="0"/>
          <w:marBottom w:val="0"/>
          <w:divBdr>
            <w:top w:val="none" w:sz="0" w:space="0" w:color="auto"/>
            <w:left w:val="none" w:sz="0" w:space="0" w:color="auto"/>
            <w:bottom w:val="none" w:sz="0" w:space="0" w:color="auto"/>
            <w:right w:val="none" w:sz="0" w:space="0" w:color="auto"/>
          </w:divBdr>
        </w:div>
        <w:div w:id="1999455476">
          <w:marLeft w:val="0"/>
          <w:marRight w:val="0"/>
          <w:marTop w:val="0"/>
          <w:marBottom w:val="0"/>
          <w:divBdr>
            <w:top w:val="none" w:sz="0" w:space="0" w:color="auto"/>
            <w:left w:val="none" w:sz="0" w:space="0" w:color="auto"/>
            <w:bottom w:val="none" w:sz="0" w:space="0" w:color="auto"/>
            <w:right w:val="none" w:sz="0" w:space="0" w:color="auto"/>
          </w:divBdr>
        </w:div>
        <w:div w:id="1752577839">
          <w:marLeft w:val="0"/>
          <w:marRight w:val="0"/>
          <w:marTop w:val="0"/>
          <w:marBottom w:val="0"/>
          <w:divBdr>
            <w:top w:val="none" w:sz="0" w:space="0" w:color="auto"/>
            <w:left w:val="none" w:sz="0" w:space="0" w:color="auto"/>
            <w:bottom w:val="none" w:sz="0" w:space="0" w:color="auto"/>
            <w:right w:val="none" w:sz="0" w:space="0" w:color="auto"/>
          </w:divBdr>
        </w:div>
        <w:div w:id="605119951">
          <w:marLeft w:val="0"/>
          <w:marRight w:val="0"/>
          <w:marTop w:val="0"/>
          <w:marBottom w:val="0"/>
          <w:divBdr>
            <w:top w:val="none" w:sz="0" w:space="0" w:color="auto"/>
            <w:left w:val="none" w:sz="0" w:space="0" w:color="auto"/>
            <w:bottom w:val="none" w:sz="0" w:space="0" w:color="auto"/>
            <w:right w:val="none" w:sz="0" w:space="0" w:color="auto"/>
          </w:divBdr>
        </w:div>
        <w:div w:id="1860240740">
          <w:marLeft w:val="0"/>
          <w:marRight w:val="0"/>
          <w:marTop w:val="0"/>
          <w:marBottom w:val="0"/>
          <w:divBdr>
            <w:top w:val="none" w:sz="0" w:space="0" w:color="auto"/>
            <w:left w:val="none" w:sz="0" w:space="0" w:color="auto"/>
            <w:bottom w:val="none" w:sz="0" w:space="0" w:color="auto"/>
            <w:right w:val="none" w:sz="0" w:space="0" w:color="auto"/>
          </w:divBdr>
        </w:div>
        <w:div w:id="1565720603">
          <w:marLeft w:val="0"/>
          <w:marRight w:val="0"/>
          <w:marTop w:val="0"/>
          <w:marBottom w:val="0"/>
          <w:divBdr>
            <w:top w:val="none" w:sz="0" w:space="0" w:color="auto"/>
            <w:left w:val="none" w:sz="0" w:space="0" w:color="auto"/>
            <w:bottom w:val="none" w:sz="0" w:space="0" w:color="auto"/>
            <w:right w:val="none" w:sz="0" w:space="0" w:color="auto"/>
          </w:divBdr>
        </w:div>
        <w:div w:id="139999425">
          <w:marLeft w:val="0"/>
          <w:marRight w:val="0"/>
          <w:marTop w:val="0"/>
          <w:marBottom w:val="0"/>
          <w:divBdr>
            <w:top w:val="none" w:sz="0" w:space="0" w:color="auto"/>
            <w:left w:val="none" w:sz="0" w:space="0" w:color="auto"/>
            <w:bottom w:val="none" w:sz="0" w:space="0" w:color="auto"/>
            <w:right w:val="none" w:sz="0" w:space="0" w:color="auto"/>
          </w:divBdr>
        </w:div>
        <w:div w:id="1326471808">
          <w:marLeft w:val="0"/>
          <w:marRight w:val="0"/>
          <w:marTop w:val="0"/>
          <w:marBottom w:val="0"/>
          <w:divBdr>
            <w:top w:val="none" w:sz="0" w:space="0" w:color="auto"/>
            <w:left w:val="none" w:sz="0" w:space="0" w:color="auto"/>
            <w:bottom w:val="none" w:sz="0" w:space="0" w:color="auto"/>
            <w:right w:val="none" w:sz="0" w:space="0" w:color="auto"/>
          </w:divBdr>
        </w:div>
        <w:div w:id="290746210">
          <w:marLeft w:val="0"/>
          <w:marRight w:val="0"/>
          <w:marTop w:val="0"/>
          <w:marBottom w:val="0"/>
          <w:divBdr>
            <w:top w:val="none" w:sz="0" w:space="0" w:color="auto"/>
            <w:left w:val="none" w:sz="0" w:space="0" w:color="auto"/>
            <w:bottom w:val="none" w:sz="0" w:space="0" w:color="auto"/>
            <w:right w:val="none" w:sz="0" w:space="0" w:color="auto"/>
          </w:divBdr>
        </w:div>
      </w:divsChild>
    </w:div>
    <w:div w:id="827328025">
      <w:bodyDiv w:val="1"/>
      <w:marLeft w:val="0"/>
      <w:marRight w:val="0"/>
      <w:marTop w:val="0"/>
      <w:marBottom w:val="0"/>
      <w:divBdr>
        <w:top w:val="none" w:sz="0" w:space="0" w:color="auto"/>
        <w:left w:val="none" w:sz="0" w:space="0" w:color="auto"/>
        <w:bottom w:val="none" w:sz="0" w:space="0" w:color="auto"/>
        <w:right w:val="none" w:sz="0" w:space="0" w:color="auto"/>
      </w:divBdr>
    </w:div>
    <w:div w:id="878780825">
      <w:bodyDiv w:val="1"/>
      <w:marLeft w:val="0"/>
      <w:marRight w:val="0"/>
      <w:marTop w:val="0"/>
      <w:marBottom w:val="0"/>
      <w:divBdr>
        <w:top w:val="none" w:sz="0" w:space="0" w:color="auto"/>
        <w:left w:val="none" w:sz="0" w:space="0" w:color="auto"/>
        <w:bottom w:val="none" w:sz="0" w:space="0" w:color="auto"/>
        <w:right w:val="none" w:sz="0" w:space="0" w:color="auto"/>
      </w:divBdr>
      <w:divsChild>
        <w:div w:id="880363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742681">
              <w:marLeft w:val="0"/>
              <w:marRight w:val="0"/>
              <w:marTop w:val="0"/>
              <w:marBottom w:val="0"/>
              <w:divBdr>
                <w:top w:val="none" w:sz="0" w:space="0" w:color="auto"/>
                <w:left w:val="none" w:sz="0" w:space="0" w:color="auto"/>
                <w:bottom w:val="none" w:sz="0" w:space="0" w:color="auto"/>
                <w:right w:val="none" w:sz="0" w:space="0" w:color="auto"/>
              </w:divBdr>
              <w:divsChild>
                <w:div w:id="828593878">
                  <w:marLeft w:val="0"/>
                  <w:marRight w:val="0"/>
                  <w:marTop w:val="0"/>
                  <w:marBottom w:val="0"/>
                  <w:divBdr>
                    <w:top w:val="none" w:sz="0" w:space="0" w:color="auto"/>
                    <w:left w:val="none" w:sz="0" w:space="0" w:color="auto"/>
                    <w:bottom w:val="none" w:sz="0" w:space="0" w:color="auto"/>
                    <w:right w:val="none" w:sz="0" w:space="0" w:color="auto"/>
                  </w:divBdr>
                  <w:divsChild>
                    <w:div w:id="1445177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024850">
                          <w:marLeft w:val="0"/>
                          <w:marRight w:val="0"/>
                          <w:marTop w:val="0"/>
                          <w:marBottom w:val="0"/>
                          <w:divBdr>
                            <w:top w:val="none" w:sz="0" w:space="0" w:color="auto"/>
                            <w:left w:val="none" w:sz="0" w:space="0" w:color="auto"/>
                            <w:bottom w:val="none" w:sz="0" w:space="0" w:color="auto"/>
                            <w:right w:val="none" w:sz="0" w:space="0" w:color="auto"/>
                          </w:divBdr>
                          <w:divsChild>
                            <w:div w:id="206451793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13154140">
                                  <w:marLeft w:val="0"/>
                                  <w:marRight w:val="0"/>
                                  <w:marTop w:val="0"/>
                                  <w:marBottom w:val="0"/>
                                  <w:divBdr>
                                    <w:top w:val="none" w:sz="0" w:space="0" w:color="auto"/>
                                    <w:left w:val="none" w:sz="0" w:space="0" w:color="auto"/>
                                    <w:bottom w:val="none" w:sz="0" w:space="0" w:color="auto"/>
                                    <w:right w:val="none" w:sz="0" w:space="0" w:color="auto"/>
                                  </w:divBdr>
                                  <w:divsChild>
                                    <w:div w:id="983772186">
                                      <w:marLeft w:val="0"/>
                                      <w:marRight w:val="0"/>
                                      <w:marTop w:val="0"/>
                                      <w:marBottom w:val="0"/>
                                      <w:divBdr>
                                        <w:top w:val="none" w:sz="0" w:space="0" w:color="auto"/>
                                        <w:left w:val="none" w:sz="0" w:space="0" w:color="auto"/>
                                        <w:bottom w:val="none" w:sz="0" w:space="0" w:color="auto"/>
                                        <w:right w:val="none" w:sz="0" w:space="0" w:color="auto"/>
                                      </w:divBdr>
                                      <w:divsChild>
                                        <w:div w:id="497699908">
                                          <w:marLeft w:val="0"/>
                                          <w:marRight w:val="0"/>
                                          <w:marTop w:val="0"/>
                                          <w:marBottom w:val="0"/>
                                          <w:divBdr>
                                            <w:top w:val="none" w:sz="0" w:space="0" w:color="auto"/>
                                            <w:left w:val="none" w:sz="0" w:space="0" w:color="auto"/>
                                            <w:bottom w:val="none" w:sz="0" w:space="0" w:color="auto"/>
                                            <w:right w:val="none" w:sz="0" w:space="0" w:color="auto"/>
                                          </w:divBdr>
                                        </w:div>
                                        <w:div w:id="1860197662">
                                          <w:marLeft w:val="0"/>
                                          <w:marRight w:val="0"/>
                                          <w:marTop w:val="0"/>
                                          <w:marBottom w:val="0"/>
                                          <w:divBdr>
                                            <w:top w:val="none" w:sz="0" w:space="0" w:color="auto"/>
                                            <w:left w:val="none" w:sz="0" w:space="0" w:color="auto"/>
                                            <w:bottom w:val="none" w:sz="0" w:space="0" w:color="auto"/>
                                            <w:right w:val="none" w:sz="0" w:space="0" w:color="auto"/>
                                          </w:divBdr>
                                        </w:div>
                                        <w:div w:id="2051150739">
                                          <w:marLeft w:val="0"/>
                                          <w:marRight w:val="0"/>
                                          <w:marTop w:val="0"/>
                                          <w:marBottom w:val="0"/>
                                          <w:divBdr>
                                            <w:top w:val="none" w:sz="0" w:space="0" w:color="auto"/>
                                            <w:left w:val="none" w:sz="0" w:space="0" w:color="auto"/>
                                            <w:bottom w:val="none" w:sz="0" w:space="0" w:color="auto"/>
                                            <w:right w:val="none" w:sz="0" w:space="0" w:color="auto"/>
                                          </w:divBdr>
                                        </w:div>
                                        <w:div w:id="1890872456">
                                          <w:marLeft w:val="0"/>
                                          <w:marRight w:val="0"/>
                                          <w:marTop w:val="0"/>
                                          <w:marBottom w:val="0"/>
                                          <w:divBdr>
                                            <w:top w:val="none" w:sz="0" w:space="0" w:color="auto"/>
                                            <w:left w:val="none" w:sz="0" w:space="0" w:color="auto"/>
                                            <w:bottom w:val="none" w:sz="0" w:space="0" w:color="auto"/>
                                            <w:right w:val="none" w:sz="0" w:space="0" w:color="auto"/>
                                          </w:divBdr>
                                        </w:div>
                                        <w:div w:id="1085810315">
                                          <w:marLeft w:val="0"/>
                                          <w:marRight w:val="0"/>
                                          <w:marTop w:val="0"/>
                                          <w:marBottom w:val="0"/>
                                          <w:divBdr>
                                            <w:top w:val="none" w:sz="0" w:space="0" w:color="auto"/>
                                            <w:left w:val="none" w:sz="0" w:space="0" w:color="auto"/>
                                            <w:bottom w:val="none" w:sz="0" w:space="0" w:color="auto"/>
                                            <w:right w:val="none" w:sz="0" w:space="0" w:color="auto"/>
                                          </w:divBdr>
                                        </w:div>
                                        <w:div w:id="765149048">
                                          <w:marLeft w:val="0"/>
                                          <w:marRight w:val="0"/>
                                          <w:marTop w:val="0"/>
                                          <w:marBottom w:val="0"/>
                                          <w:divBdr>
                                            <w:top w:val="none" w:sz="0" w:space="0" w:color="auto"/>
                                            <w:left w:val="none" w:sz="0" w:space="0" w:color="auto"/>
                                            <w:bottom w:val="none" w:sz="0" w:space="0" w:color="auto"/>
                                            <w:right w:val="none" w:sz="0" w:space="0" w:color="auto"/>
                                          </w:divBdr>
                                        </w:div>
                                        <w:div w:id="18831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205403">
      <w:bodyDiv w:val="1"/>
      <w:marLeft w:val="0"/>
      <w:marRight w:val="0"/>
      <w:marTop w:val="0"/>
      <w:marBottom w:val="0"/>
      <w:divBdr>
        <w:top w:val="none" w:sz="0" w:space="0" w:color="auto"/>
        <w:left w:val="none" w:sz="0" w:space="0" w:color="auto"/>
        <w:bottom w:val="none" w:sz="0" w:space="0" w:color="auto"/>
        <w:right w:val="none" w:sz="0" w:space="0" w:color="auto"/>
      </w:divBdr>
      <w:divsChild>
        <w:div w:id="941692227">
          <w:marLeft w:val="0"/>
          <w:marRight w:val="0"/>
          <w:marTop w:val="0"/>
          <w:marBottom w:val="0"/>
          <w:divBdr>
            <w:top w:val="none" w:sz="0" w:space="0" w:color="auto"/>
            <w:left w:val="none" w:sz="0" w:space="0" w:color="auto"/>
            <w:bottom w:val="none" w:sz="0" w:space="0" w:color="auto"/>
            <w:right w:val="none" w:sz="0" w:space="0" w:color="auto"/>
          </w:divBdr>
          <w:divsChild>
            <w:div w:id="1079249305">
              <w:marLeft w:val="0"/>
              <w:marRight w:val="0"/>
              <w:marTop w:val="0"/>
              <w:marBottom w:val="0"/>
              <w:divBdr>
                <w:top w:val="none" w:sz="0" w:space="0" w:color="auto"/>
                <w:left w:val="none" w:sz="0" w:space="0" w:color="auto"/>
                <w:bottom w:val="none" w:sz="0" w:space="0" w:color="auto"/>
                <w:right w:val="none" w:sz="0" w:space="0" w:color="auto"/>
              </w:divBdr>
              <w:divsChild>
                <w:div w:id="21361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0990">
      <w:bodyDiv w:val="1"/>
      <w:marLeft w:val="0"/>
      <w:marRight w:val="0"/>
      <w:marTop w:val="0"/>
      <w:marBottom w:val="0"/>
      <w:divBdr>
        <w:top w:val="none" w:sz="0" w:space="0" w:color="auto"/>
        <w:left w:val="none" w:sz="0" w:space="0" w:color="auto"/>
        <w:bottom w:val="none" w:sz="0" w:space="0" w:color="auto"/>
        <w:right w:val="none" w:sz="0" w:space="0" w:color="auto"/>
      </w:divBdr>
    </w:div>
    <w:div w:id="1404794016">
      <w:bodyDiv w:val="1"/>
      <w:marLeft w:val="0"/>
      <w:marRight w:val="0"/>
      <w:marTop w:val="0"/>
      <w:marBottom w:val="0"/>
      <w:divBdr>
        <w:top w:val="none" w:sz="0" w:space="0" w:color="auto"/>
        <w:left w:val="none" w:sz="0" w:space="0" w:color="auto"/>
        <w:bottom w:val="none" w:sz="0" w:space="0" w:color="auto"/>
        <w:right w:val="none" w:sz="0" w:space="0" w:color="auto"/>
      </w:divBdr>
      <w:divsChild>
        <w:div w:id="2041512499">
          <w:marLeft w:val="0"/>
          <w:marRight w:val="0"/>
          <w:marTop w:val="0"/>
          <w:marBottom w:val="0"/>
          <w:divBdr>
            <w:top w:val="none" w:sz="0" w:space="0" w:color="auto"/>
            <w:left w:val="none" w:sz="0" w:space="0" w:color="auto"/>
            <w:bottom w:val="none" w:sz="0" w:space="0" w:color="auto"/>
            <w:right w:val="none" w:sz="0" w:space="0" w:color="auto"/>
          </w:divBdr>
        </w:div>
        <w:div w:id="2042630124">
          <w:marLeft w:val="0"/>
          <w:marRight w:val="0"/>
          <w:marTop w:val="0"/>
          <w:marBottom w:val="0"/>
          <w:divBdr>
            <w:top w:val="none" w:sz="0" w:space="0" w:color="auto"/>
            <w:left w:val="none" w:sz="0" w:space="0" w:color="auto"/>
            <w:bottom w:val="none" w:sz="0" w:space="0" w:color="auto"/>
            <w:right w:val="none" w:sz="0" w:space="0" w:color="auto"/>
          </w:divBdr>
        </w:div>
        <w:div w:id="1843157017">
          <w:marLeft w:val="0"/>
          <w:marRight w:val="0"/>
          <w:marTop w:val="0"/>
          <w:marBottom w:val="0"/>
          <w:divBdr>
            <w:top w:val="none" w:sz="0" w:space="0" w:color="auto"/>
            <w:left w:val="none" w:sz="0" w:space="0" w:color="auto"/>
            <w:bottom w:val="none" w:sz="0" w:space="0" w:color="auto"/>
            <w:right w:val="none" w:sz="0" w:space="0" w:color="auto"/>
          </w:divBdr>
        </w:div>
        <w:div w:id="1618677777">
          <w:marLeft w:val="0"/>
          <w:marRight w:val="0"/>
          <w:marTop w:val="0"/>
          <w:marBottom w:val="0"/>
          <w:divBdr>
            <w:top w:val="none" w:sz="0" w:space="0" w:color="auto"/>
            <w:left w:val="none" w:sz="0" w:space="0" w:color="auto"/>
            <w:bottom w:val="none" w:sz="0" w:space="0" w:color="auto"/>
            <w:right w:val="none" w:sz="0" w:space="0" w:color="auto"/>
          </w:divBdr>
        </w:div>
        <w:div w:id="1554582029">
          <w:marLeft w:val="0"/>
          <w:marRight w:val="0"/>
          <w:marTop w:val="0"/>
          <w:marBottom w:val="0"/>
          <w:divBdr>
            <w:top w:val="none" w:sz="0" w:space="0" w:color="auto"/>
            <w:left w:val="none" w:sz="0" w:space="0" w:color="auto"/>
            <w:bottom w:val="none" w:sz="0" w:space="0" w:color="auto"/>
            <w:right w:val="none" w:sz="0" w:space="0" w:color="auto"/>
          </w:divBdr>
        </w:div>
        <w:div w:id="618221975">
          <w:marLeft w:val="0"/>
          <w:marRight w:val="0"/>
          <w:marTop w:val="0"/>
          <w:marBottom w:val="0"/>
          <w:divBdr>
            <w:top w:val="none" w:sz="0" w:space="0" w:color="auto"/>
            <w:left w:val="none" w:sz="0" w:space="0" w:color="auto"/>
            <w:bottom w:val="none" w:sz="0" w:space="0" w:color="auto"/>
            <w:right w:val="none" w:sz="0" w:space="0" w:color="auto"/>
          </w:divBdr>
        </w:div>
        <w:div w:id="934169337">
          <w:marLeft w:val="0"/>
          <w:marRight w:val="0"/>
          <w:marTop w:val="0"/>
          <w:marBottom w:val="0"/>
          <w:divBdr>
            <w:top w:val="none" w:sz="0" w:space="0" w:color="auto"/>
            <w:left w:val="none" w:sz="0" w:space="0" w:color="auto"/>
            <w:bottom w:val="none" w:sz="0" w:space="0" w:color="auto"/>
            <w:right w:val="none" w:sz="0" w:space="0" w:color="auto"/>
          </w:divBdr>
        </w:div>
        <w:div w:id="1063481874">
          <w:marLeft w:val="0"/>
          <w:marRight w:val="0"/>
          <w:marTop w:val="0"/>
          <w:marBottom w:val="0"/>
          <w:divBdr>
            <w:top w:val="none" w:sz="0" w:space="0" w:color="auto"/>
            <w:left w:val="none" w:sz="0" w:space="0" w:color="auto"/>
            <w:bottom w:val="none" w:sz="0" w:space="0" w:color="auto"/>
            <w:right w:val="none" w:sz="0" w:space="0" w:color="auto"/>
          </w:divBdr>
        </w:div>
      </w:divsChild>
    </w:div>
    <w:div w:id="1722247572">
      <w:bodyDiv w:val="1"/>
      <w:marLeft w:val="0"/>
      <w:marRight w:val="0"/>
      <w:marTop w:val="0"/>
      <w:marBottom w:val="0"/>
      <w:divBdr>
        <w:top w:val="none" w:sz="0" w:space="0" w:color="auto"/>
        <w:left w:val="none" w:sz="0" w:space="0" w:color="auto"/>
        <w:bottom w:val="none" w:sz="0" w:space="0" w:color="auto"/>
        <w:right w:val="none" w:sz="0" w:space="0" w:color="auto"/>
      </w:divBdr>
    </w:div>
    <w:div w:id="1915117206">
      <w:bodyDiv w:val="1"/>
      <w:marLeft w:val="0"/>
      <w:marRight w:val="0"/>
      <w:marTop w:val="0"/>
      <w:marBottom w:val="0"/>
      <w:divBdr>
        <w:top w:val="none" w:sz="0" w:space="0" w:color="auto"/>
        <w:left w:val="none" w:sz="0" w:space="0" w:color="auto"/>
        <w:bottom w:val="none" w:sz="0" w:space="0" w:color="auto"/>
        <w:right w:val="none" w:sz="0" w:space="0" w:color="auto"/>
      </w:divBdr>
    </w:div>
    <w:div w:id="2090495143">
      <w:bodyDiv w:val="1"/>
      <w:marLeft w:val="0"/>
      <w:marRight w:val="0"/>
      <w:marTop w:val="0"/>
      <w:marBottom w:val="0"/>
      <w:divBdr>
        <w:top w:val="none" w:sz="0" w:space="0" w:color="auto"/>
        <w:left w:val="none" w:sz="0" w:space="0" w:color="auto"/>
        <w:bottom w:val="none" w:sz="0" w:space="0" w:color="auto"/>
        <w:right w:val="none" w:sz="0" w:space="0" w:color="auto"/>
      </w:divBdr>
    </w:div>
    <w:div w:id="2140686917">
      <w:bodyDiv w:val="1"/>
      <w:marLeft w:val="0"/>
      <w:marRight w:val="0"/>
      <w:marTop w:val="0"/>
      <w:marBottom w:val="0"/>
      <w:divBdr>
        <w:top w:val="none" w:sz="0" w:space="0" w:color="auto"/>
        <w:left w:val="none" w:sz="0" w:space="0" w:color="auto"/>
        <w:bottom w:val="none" w:sz="0" w:space="0" w:color="auto"/>
        <w:right w:val="none" w:sz="0" w:space="0" w:color="auto"/>
      </w:divBdr>
      <w:divsChild>
        <w:div w:id="487013096">
          <w:marLeft w:val="0"/>
          <w:marRight w:val="0"/>
          <w:marTop w:val="0"/>
          <w:marBottom w:val="0"/>
          <w:divBdr>
            <w:top w:val="none" w:sz="0" w:space="0" w:color="auto"/>
            <w:left w:val="none" w:sz="0" w:space="0" w:color="auto"/>
            <w:bottom w:val="none" w:sz="0" w:space="0" w:color="auto"/>
            <w:right w:val="none" w:sz="0" w:space="0" w:color="auto"/>
          </w:divBdr>
        </w:div>
        <w:div w:id="1926112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inyquote.com/authors/gary-zukav-quotes" TargetMode="External"/><Relationship Id="rId3" Type="http://schemas.openxmlformats.org/officeDocument/2006/relationships/settings" Target="settings.xml"/><Relationship Id="rId7" Type="http://schemas.openxmlformats.org/officeDocument/2006/relationships/hyperlink" Target="https://www.brainyquote.com/authors/gary-zukav-quo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hyjens-rochow/Desktop/ROG-%20OOS%20-%206-22-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ROG- OOS - 6-22-25.dotx</Template>
  <TotalTime>49</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Jens-Rochow</dc:creator>
  <cp:lastModifiedBy>stephen jens-rochow</cp:lastModifiedBy>
  <cp:revision>5</cp:revision>
  <cp:lastPrinted>2024-12-18T13:22:00Z</cp:lastPrinted>
  <dcterms:created xsi:type="dcterms:W3CDTF">2025-06-18T16:13:00Z</dcterms:created>
  <dcterms:modified xsi:type="dcterms:W3CDTF">2025-06-18T20:14:00Z</dcterms:modified>
</cp:coreProperties>
</file>